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CA50" w14:textId="5E6C0568" w:rsidR="009B3B21" w:rsidRPr="009B3B21" w:rsidRDefault="00D12D2F" w:rsidP="0098556C">
      <w:pPr>
        <w:pStyle w:val="BodyText"/>
        <w:spacing w:before="360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 xml:space="preserve">Examination </w:t>
      </w:r>
      <w:r w:rsidR="00DC094A">
        <w:rPr>
          <w:rFonts w:cs="Arial"/>
          <w:i w:val="0"/>
          <w:sz w:val="28"/>
          <w:szCs w:val="28"/>
        </w:rPr>
        <w:t>Scripts</w:t>
      </w:r>
      <w:r w:rsidR="00826DFE">
        <w:rPr>
          <w:rFonts w:cs="Arial"/>
          <w:i w:val="0"/>
          <w:sz w:val="28"/>
          <w:szCs w:val="28"/>
        </w:rPr>
        <w:t>:</w:t>
      </w:r>
      <w:r w:rsidR="0065056C">
        <w:rPr>
          <w:rFonts w:cs="Arial"/>
          <w:i w:val="0"/>
          <w:sz w:val="28"/>
          <w:szCs w:val="28"/>
        </w:rPr>
        <w:t xml:space="preserve"> </w:t>
      </w:r>
      <w:r w:rsidR="00603423">
        <w:rPr>
          <w:rFonts w:cs="Arial"/>
          <w:i w:val="0"/>
          <w:sz w:val="28"/>
          <w:szCs w:val="28"/>
        </w:rPr>
        <w:t xml:space="preserve">Candidate </w:t>
      </w:r>
      <w:r w:rsidR="00137A91">
        <w:rPr>
          <w:rFonts w:cs="Arial"/>
          <w:i w:val="0"/>
          <w:sz w:val="28"/>
          <w:szCs w:val="28"/>
        </w:rPr>
        <w:t>A</w:t>
      </w:r>
      <w:r w:rsidR="00603423">
        <w:rPr>
          <w:rFonts w:cs="Arial"/>
          <w:i w:val="0"/>
          <w:sz w:val="28"/>
          <w:szCs w:val="28"/>
        </w:rPr>
        <w:t>pplication</w:t>
      </w:r>
      <w:r w:rsidR="0065056C">
        <w:rPr>
          <w:rFonts w:cs="Arial"/>
          <w:i w:val="0"/>
          <w:sz w:val="28"/>
          <w:szCs w:val="28"/>
        </w:rPr>
        <w:br/>
      </w:r>
      <w:r w:rsidR="00603423">
        <w:rPr>
          <w:rFonts w:cs="Arial"/>
          <w:i w:val="0"/>
          <w:sz w:val="28"/>
          <w:szCs w:val="28"/>
        </w:rPr>
        <w:t xml:space="preserve">ATAR Course Examinations </w:t>
      </w:r>
      <w:r w:rsidR="006139A9">
        <w:rPr>
          <w:rFonts w:cs="Arial"/>
          <w:i w:val="0"/>
          <w:sz w:val="28"/>
          <w:szCs w:val="28"/>
        </w:rPr>
        <w:t xml:space="preserve">(Northern </w:t>
      </w:r>
      <w:r w:rsidR="00AF5220">
        <w:rPr>
          <w:rFonts w:cs="Arial"/>
          <w:i w:val="0"/>
          <w:sz w:val="28"/>
          <w:szCs w:val="28"/>
        </w:rPr>
        <w:t>H</w:t>
      </w:r>
      <w:r w:rsidR="006139A9">
        <w:rPr>
          <w:rFonts w:cs="Arial"/>
          <w:i w:val="0"/>
          <w:sz w:val="28"/>
          <w:szCs w:val="28"/>
        </w:rPr>
        <w:t xml:space="preserve">emisphere) </w:t>
      </w:r>
      <w:r w:rsidR="00603423">
        <w:rPr>
          <w:rFonts w:cs="Arial"/>
          <w:i w:val="0"/>
          <w:sz w:val="28"/>
          <w:szCs w:val="28"/>
        </w:rPr>
        <w:t>2024</w:t>
      </w:r>
      <w:r w:rsidR="006139A9">
        <w:rPr>
          <w:rFonts w:cs="Arial"/>
          <w:i w:val="0"/>
          <w:sz w:val="28"/>
          <w:szCs w:val="28"/>
        </w:rPr>
        <w:t>–25</w:t>
      </w:r>
    </w:p>
    <w:p w14:paraId="00591936" w14:textId="693353C5" w:rsidR="00D60025" w:rsidRPr="00622D6A" w:rsidRDefault="27A8DA86" w:rsidP="00E62A30">
      <w:pPr>
        <w:pStyle w:val="BodyText"/>
        <w:jc w:val="left"/>
        <w:rPr>
          <w:rFonts w:cs="Arial"/>
          <w:i w:val="0"/>
          <w:sz w:val="24"/>
          <w:szCs w:val="24"/>
        </w:rPr>
      </w:pPr>
      <w:r w:rsidRPr="00622D6A">
        <w:rPr>
          <w:rFonts w:cs="Arial"/>
          <w:i w:val="0"/>
          <w:sz w:val="24"/>
          <w:szCs w:val="24"/>
        </w:rPr>
        <w:t xml:space="preserve">Closing date: </w:t>
      </w:r>
      <w:r w:rsidR="00D10215">
        <w:rPr>
          <w:rFonts w:cs="Arial"/>
          <w:i w:val="0"/>
          <w:sz w:val="24"/>
          <w:szCs w:val="24"/>
        </w:rPr>
        <w:t>b</w:t>
      </w:r>
      <w:r w:rsidR="7BCB1491" w:rsidRPr="00622D6A">
        <w:rPr>
          <w:rFonts w:cs="Arial"/>
          <w:i w:val="0"/>
          <w:sz w:val="24"/>
          <w:szCs w:val="24"/>
        </w:rPr>
        <w:t>y</w:t>
      </w:r>
      <w:r w:rsidR="34ADD57E" w:rsidRPr="00622D6A">
        <w:rPr>
          <w:rFonts w:cs="Arial"/>
          <w:i w:val="0"/>
          <w:sz w:val="24"/>
          <w:szCs w:val="24"/>
        </w:rPr>
        <w:t xml:space="preserve"> close of business</w:t>
      </w:r>
      <w:r w:rsidR="4151DB4F" w:rsidRPr="00622D6A">
        <w:rPr>
          <w:rFonts w:cs="Arial"/>
          <w:i w:val="0"/>
          <w:sz w:val="24"/>
          <w:szCs w:val="24"/>
        </w:rPr>
        <w:t xml:space="preserve"> </w:t>
      </w:r>
      <w:r w:rsidR="4064C32D" w:rsidRPr="00622D6A">
        <w:rPr>
          <w:rFonts w:cs="Arial"/>
          <w:i w:val="0"/>
          <w:sz w:val="24"/>
          <w:szCs w:val="24"/>
        </w:rPr>
        <w:t xml:space="preserve">– 4.00 pm </w:t>
      </w:r>
      <w:r w:rsidR="6CFA4DBF" w:rsidRPr="00622D6A">
        <w:rPr>
          <w:rFonts w:cs="Arial"/>
          <w:i w:val="0"/>
          <w:sz w:val="24"/>
          <w:szCs w:val="24"/>
        </w:rPr>
        <w:t xml:space="preserve">(AWST) </w:t>
      </w:r>
      <w:r w:rsidR="4151DB4F" w:rsidRPr="00622D6A">
        <w:rPr>
          <w:rFonts w:cs="Arial"/>
          <w:i w:val="0"/>
          <w:sz w:val="24"/>
          <w:szCs w:val="24"/>
        </w:rPr>
        <w:t>on</w:t>
      </w:r>
      <w:r w:rsidR="34ADD57E" w:rsidRPr="00622D6A">
        <w:rPr>
          <w:rFonts w:cs="Arial"/>
          <w:i w:val="0"/>
          <w:sz w:val="24"/>
          <w:szCs w:val="24"/>
        </w:rPr>
        <w:t xml:space="preserve"> </w:t>
      </w:r>
      <w:r w:rsidR="00A555BD">
        <w:rPr>
          <w:rFonts w:cs="Arial"/>
          <w:i w:val="0"/>
          <w:sz w:val="24"/>
          <w:szCs w:val="24"/>
        </w:rPr>
        <w:t>Friday, 30 May 2025</w:t>
      </w:r>
    </w:p>
    <w:p w14:paraId="2E40B012" w14:textId="77777777" w:rsidR="00F44ECB" w:rsidRDefault="001E6FDC" w:rsidP="001E6FDC">
      <w:pPr>
        <w:spacing w:after="200"/>
        <w:rPr>
          <w:rFonts w:cs="Arial"/>
          <w:szCs w:val="20"/>
        </w:rPr>
      </w:pPr>
      <w:bookmarkStart w:id="0" w:name="_Hlk183263684"/>
      <w:r w:rsidRPr="00DF3170">
        <w:rPr>
          <w:rFonts w:cs="Arial"/>
          <w:szCs w:val="20"/>
        </w:rPr>
        <w:t>ATAR course examination candidates</w:t>
      </w:r>
      <w:r>
        <w:rPr>
          <w:rFonts w:cs="Arial"/>
          <w:szCs w:val="20"/>
        </w:rPr>
        <w:t xml:space="preserve"> may </w:t>
      </w:r>
      <w:r w:rsidRPr="00DF3170">
        <w:rPr>
          <w:rFonts w:cs="Arial"/>
          <w:szCs w:val="20"/>
        </w:rPr>
        <w:t xml:space="preserve">apply for a </w:t>
      </w:r>
      <w:r w:rsidRPr="00BA4952">
        <w:rPr>
          <w:rFonts w:cs="Arial"/>
          <w:b/>
          <w:bCs/>
          <w:szCs w:val="20"/>
        </w:rPr>
        <w:t>copy</w:t>
      </w:r>
      <w:r w:rsidRPr="00DF3170">
        <w:rPr>
          <w:rFonts w:cs="Arial"/>
          <w:szCs w:val="20"/>
        </w:rPr>
        <w:t xml:space="preserve"> of their script for each written examination</w:t>
      </w:r>
      <w:r w:rsidR="00DE06F4">
        <w:rPr>
          <w:rFonts w:cs="Arial"/>
          <w:szCs w:val="20"/>
        </w:rPr>
        <w:t>.</w:t>
      </w:r>
    </w:p>
    <w:p w14:paraId="6550FEBA" w14:textId="2E3B7A48" w:rsidR="00F44ECB" w:rsidRDefault="00965E6C" w:rsidP="00F44EC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F44ECB">
        <w:rPr>
          <w:rFonts w:cs="Arial"/>
          <w:szCs w:val="20"/>
        </w:rPr>
        <w:t>andidates should be aware that:</w:t>
      </w:r>
    </w:p>
    <w:p w14:paraId="3C13C159" w14:textId="4E4AC626" w:rsidR="00521F40" w:rsidRPr="00F44ECB" w:rsidRDefault="00F44ECB" w:rsidP="00F44ECB">
      <w:pPr>
        <w:pStyle w:val="ListParagraph"/>
        <w:numPr>
          <w:ilvl w:val="0"/>
          <w:numId w:val="43"/>
        </w:numPr>
        <w:spacing w:after="200"/>
        <w:rPr>
          <w:rFonts w:cs="Arial"/>
          <w:szCs w:val="20"/>
        </w:rPr>
      </w:pPr>
      <w:r w:rsidRPr="00F44ECB">
        <w:rPr>
          <w:rFonts w:cs="Arial"/>
          <w:szCs w:val="20"/>
        </w:rPr>
        <w:t>an examination script contains only the text they produced during the examination</w:t>
      </w:r>
    </w:p>
    <w:p w14:paraId="63C5B25C" w14:textId="51329308" w:rsidR="00F44ECB" w:rsidRPr="00F44ECB" w:rsidRDefault="00DC17BA" w:rsidP="00F44ECB">
      <w:pPr>
        <w:pStyle w:val="ListParagraph"/>
        <w:numPr>
          <w:ilvl w:val="0"/>
          <w:numId w:val="43"/>
        </w:numPr>
        <w:spacing w:after="200"/>
        <w:rPr>
          <w:rFonts w:cs="Arial"/>
          <w:szCs w:val="20"/>
        </w:rPr>
      </w:pPr>
      <w:bookmarkStart w:id="1" w:name="_Hlk183324067"/>
      <w:r>
        <w:rPr>
          <w:rFonts w:cs="Arial"/>
          <w:szCs w:val="20"/>
        </w:rPr>
        <w:t xml:space="preserve">a </w:t>
      </w:r>
      <w:r w:rsidR="00F44ECB" w:rsidRPr="00F44ECB">
        <w:rPr>
          <w:rFonts w:cs="Arial"/>
          <w:szCs w:val="20"/>
        </w:rPr>
        <w:t>script</w:t>
      </w:r>
      <w:r>
        <w:rPr>
          <w:rFonts w:cs="Arial"/>
          <w:szCs w:val="20"/>
        </w:rPr>
        <w:t xml:space="preserve"> </w:t>
      </w:r>
      <w:r w:rsidR="009170CE">
        <w:rPr>
          <w:rFonts w:cs="Arial"/>
          <w:szCs w:val="20"/>
        </w:rPr>
        <w:t xml:space="preserve">can be used </w:t>
      </w:r>
      <w:r w:rsidR="00F44ECB" w:rsidRPr="00F44ECB">
        <w:rPr>
          <w:rFonts w:cs="Arial"/>
          <w:szCs w:val="20"/>
        </w:rPr>
        <w:t>in conjunction with</w:t>
      </w:r>
      <w:r>
        <w:rPr>
          <w:rFonts w:cs="Arial"/>
          <w:szCs w:val="20"/>
        </w:rPr>
        <w:t xml:space="preserve"> the</w:t>
      </w:r>
      <w:r w:rsidR="00F44ECB" w:rsidRPr="00F44ECB">
        <w:rPr>
          <w:rFonts w:cs="Arial"/>
          <w:szCs w:val="20"/>
        </w:rPr>
        <w:t xml:space="preserve"> </w:t>
      </w:r>
      <w:r w:rsidR="00F44ECB" w:rsidRPr="00F44ECB">
        <w:rPr>
          <w:rFonts w:cs="Arial"/>
          <w:b/>
          <w:bCs/>
          <w:szCs w:val="20"/>
        </w:rPr>
        <w:t xml:space="preserve">statement of raw examination marks </w:t>
      </w:r>
      <w:r w:rsidR="00F44ECB" w:rsidRPr="00F44ECB">
        <w:rPr>
          <w:rFonts w:cs="Arial"/>
          <w:szCs w:val="20"/>
        </w:rPr>
        <w:t>to help analyse their results</w:t>
      </w:r>
      <w:r>
        <w:rPr>
          <w:rFonts w:cs="Arial"/>
          <w:szCs w:val="20"/>
        </w:rPr>
        <w:t xml:space="preserve"> for</w:t>
      </w:r>
      <w:r w:rsidR="002F12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 course</w:t>
      </w:r>
      <w:r w:rsidR="002F12C9">
        <w:rPr>
          <w:rFonts w:cs="Arial"/>
          <w:szCs w:val="20"/>
        </w:rPr>
        <w:t xml:space="preserve"> </w:t>
      </w:r>
      <w:r w:rsidR="002F12C9" w:rsidRPr="00F44ECB">
        <w:rPr>
          <w:rFonts w:cs="Arial"/>
          <w:szCs w:val="20"/>
        </w:rPr>
        <w:t>(</w:t>
      </w:r>
      <w:hyperlink r:id="rId8" w:history="1">
        <w:r w:rsidR="002F12C9" w:rsidRPr="00F44ECB">
          <w:rPr>
            <w:rStyle w:val="Hyperlink"/>
            <w:rFonts w:cs="Arial"/>
            <w:szCs w:val="20"/>
          </w:rPr>
          <w:t>https://www.scsa.wa.edu.au/forms/forms</w:t>
        </w:r>
      </w:hyperlink>
      <w:r w:rsidR="002F12C9" w:rsidRPr="00F44ECB">
        <w:rPr>
          <w:rFonts w:cs="Arial"/>
          <w:szCs w:val="20"/>
        </w:rPr>
        <w:t xml:space="preserve"> &gt; </w:t>
      </w:r>
      <w:r w:rsidR="002F12C9" w:rsidRPr="00F44ECB">
        <w:rPr>
          <w:rFonts w:cs="Arial"/>
          <w:b/>
          <w:bCs/>
          <w:szCs w:val="20"/>
        </w:rPr>
        <w:t>Examinations</w:t>
      </w:r>
      <w:r w:rsidR="002F12C9" w:rsidRPr="00F44ECB">
        <w:rPr>
          <w:rFonts w:cs="Arial"/>
          <w:szCs w:val="20"/>
        </w:rPr>
        <w:t>)</w:t>
      </w:r>
    </w:p>
    <w:bookmarkEnd w:id="1"/>
    <w:p w14:paraId="1A1DF14A" w14:textId="21F3CDE0" w:rsidR="001E6FDC" w:rsidRPr="00F44ECB" w:rsidRDefault="00F44ECB" w:rsidP="00F44ECB">
      <w:pPr>
        <w:pStyle w:val="ListParagraph"/>
        <w:numPr>
          <w:ilvl w:val="0"/>
          <w:numId w:val="43"/>
        </w:numPr>
        <w:rPr>
          <w:rFonts w:cs="Arial"/>
          <w:szCs w:val="20"/>
        </w:rPr>
      </w:pPr>
      <w:r w:rsidRPr="00F44ECB">
        <w:rPr>
          <w:rFonts w:cs="Arial"/>
          <w:szCs w:val="20"/>
        </w:rPr>
        <w:t>o</w:t>
      </w:r>
      <w:r w:rsidR="001E6FDC" w:rsidRPr="00F44ECB">
        <w:rPr>
          <w:rFonts w:cs="Arial"/>
          <w:szCs w:val="20"/>
        </w:rPr>
        <w:t>nce all processes connected with ATAR course examinations have been completed, examination materials, including scripts and recordings, are destroyed</w:t>
      </w:r>
      <w:r w:rsidR="001E6FDC" w:rsidRPr="006F708A">
        <w:t xml:space="preserve"> in accordance with the authorised retention and disposal schedule.</w:t>
      </w:r>
    </w:p>
    <w:bookmarkEnd w:id="0"/>
    <w:p w14:paraId="011CD4E9" w14:textId="2DF7E521" w:rsidR="0B10F867" w:rsidRPr="004365EC" w:rsidRDefault="0B10F867" w:rsidP="00E62A30">
      <w:pPr>
        <w:rPr>
          <w:rFonts w:cs="Arial"/>
          <w:b/>
          <w:bCs/>
        </w:rPr>
      </w:pPr>
      <w:r w:rsidRPr="004365EC">
        <w:rPr>
          <w:rFonts w:cs="Arial"/>
          <w:b/>
          <w:bCs/>
        </w:rPr>
        <w:t>Conditions</w:t>
      </w:r>
    </w:p>
    <w:p w14:paraId="41067759" w14:textId="1E2FBB6D" w:rsidR="00BE2504" w:rsidRPr="004365EC" w:rsidRDefault="488374C2" w:rsidP="00E62A30">
      <w:r w:rsidRPr="004365EC">
        <w:rPr>
          <w:rFonts w:cs="Arial"/>
        </w:rPr>
        <w:t>In compliance with Australian Government legislation (</w:t>
      </w:r>
      <w:r w:rsidRPr="004365EC">
        <w:rPr>
          <w:rFonts w:cs="Arial"/>
          <w:i/>
          <w:iCs/>
        </w:rPr>
        <w:t>Privacy Act 1988</w:t>
      </w:r>
      <w:r w:rsidRPr="004365EC">
        <w:rPr>
          <w:rFonts w:cs="Arial"/>
        </w:rPr>
        <w:t xml:space="preserve">), </w:t>
      </w:r>
      <w:r w:rsidR="00343F8C">
        <w:rPr>
          <w:rFonts w:cs="Arial"/>
        </w:rPr>
        <w:t>copies of</w:t>
      </w:r>
      <w:r w:rsidR="00EF6BB4">
        <w:rPr>
          <w:rFonts w:cs="Arial"/>
        </w:rPr>
        <w:t xml:space="preserve"> examination </w:t>
      </w:r>
      <w:r w:rsidR="00343F8C">
        <w:rPr>
          <w:rFonts w:cs="Arial"/>
        </w:rPr>
        <w:t>scripts are</w:t>
      </w:r>
      <w:r w:rsidR="738AD9A7" w:rsidRPr="004365EC">
        <w:rPr>
          <w:rFonts w:cs="Arial"/>
        </w:rPr>
        <w:t xml:space="preserve"> released to the candidate </w:t>
      </w:r>
      <w:r w:rsidR="738AD9A7" w:rsidRPr="004365EC">
        <w:rPr>
          <w:rFonts w:cs="Arial"/>
          <w:b/>
          <w:bCs/>
        </w:rPr>
        <w:t>only</w:t>
      </w:r>
      <w:r w:rsidR="738AD9A7" w:rsidRPr="004365EC">
        <w:rPr>
          <w:rFonts w:cs="Arial"/>
        </w:rPr>
        <w:t xml:space="preserve"> </w:t>
      </w:r>
      <w:r w:rsidR="770509C7" w:rsidRPr="004365EC">
        <w:rPr>
          <w:rFonts w:cs="Arial"/>
        </w:rPr>
        <w:t>via the</w:t>
      </w:r>
      <w:r w:rsidR="738AD9A7" w:rsidRPr="004365EC">
        <w:rPr>
          <w:rFonts w:cs="Arial"/>
        </w:rPr>
        <w:t xml:space="preserve"> </w:t>
      </w:r>
      <w:r w:rsidR="738AD9A7" w:rsidRPr="004365EC">
        <w:rPr>
          <w:rFonts w:cs="Arial"/>
          <w:b/>
          <w:bCs/>
        </w:rPr>
        <w:t>personal</w:t>
      </w:r>
      <w:r w:rsidR="738AD9A7" w:rsidRPr="004365EC">
        <w:rPr>
          <w:rFonts w:cs="Arial"/>
        </w:rPr>
        <w:t xml:space="preserve"> email address that is registered with their WA </w:t>
      </w:r>
      <w:r w:rsidR="3B6D1E97" w:rsidRPr="004365EC">
        <w:rPr>
          <w:rFonts w:cs="Arial"/>
        </w:rPr>
        <w:t>s</w:t>
      </w:r>
      <w:r w:rsidR="738AD9A7" w:rsidRPr="004365EC">
        <w:rPr>
          <w:rFonts w:cs="Arial"/>
        </w:rPr>
        <w:t xml:space="preserve">tudent </w:t>
      </w:r>
      <w:r w:rsidR="3B6D1E97" w:rsidRPr="004365EC">
        <w:rPr>
          <w:rFonts w:cs="Arial"/>
        </w:rPr>
        <w:t>n</w:t>
      </w:r>
      <w:r w:rsidR="738AD9A7" w:rsidRPr="004365EC">
        <w:rPr>
          <w:rFonts w:cs="Arial"/>
        </w:rPr>
        <w:t>umber (WASN)</w:t>
      </w:r>
      <w:r w:rsidR="007F4226">
        <w:rPr>
          <w:rFonts w:cs="Arial"/>
        </w:rPr>
        <w:t xml:space="preserve"> in the Student Portal</w:t>
      </w:r>
      <w:r w:rsidR="738AD9A7" w:rsidRPr="004365EC">
        <w:rPr>
          <w:rFonts w:cs="Arial"/>
        </w:rPr>
        <w:t>.</w:t>
      </w:r>
      <w:r w:rsidR="1B178FDD" w:rsidRPr="004365EC">
        <w:rPr>
          <w:rFonts w:cs="Arial"/>
        </w:rPr>
        <w:t xml:space="preserve"> The WASN is an eight-digit number that is allocated to </w:t>
      </w:r>
      <w:r w:rsidR="7A5C2D5E" w:rsidRPr="004365EC">
        <w:rPr>
          <w:rFonts w:cs="Arial"/>
        </w:rPr>
        <w:t>students from</w:t>
      </w:r>
      <w:r w:rsidR="1B178FDD" w:rsidRPr="004365EC">
        <w:rPr>
          <w:rFonts w:cs="Arial"/>
        </w:rPr>
        <w:t xml:space="preserve"> the </w:t>
      </w:r>
      <w:r w:rsidR="00ED23C0">
        <w:rPr>
          <w:rFonts w:cs="Arial"/>
        </w:rPr>
        <w:t xml:space="preserve">School Curriculum and Standards </w:t>
      </w:r>
      <w:r w:rsidR="1B178FDD" w:rsidRPr="004365EC">
        <w:rPr>
          <w:rFonts w:cs="Arial"/>
        </w:rPr>
        <w:t>Authority</w:t>
      </w:r>
      <w:r w:rsidR="00ED23C0">
        <w:rPr>
          <w:rFonts w:cs="Arial"/>
        </w:rPr>
        <w:t xml:space="preserve"> (the</w:t>
      </w:r>
      <w:r w:rsidR="00A70CC3">
        <w:rPr>
          <w:rFonts w:cs="Arial"/>
        </w:rPr>
        <w:t xml:space="preserve"> SCSA</w:t>
      </w:r>
      <w:r w:rsidR="00ED23C0">
        <w:rPr>
          <w:rFonts w:cs="Arial"/>
        </w:rPr>
        <w:t>)</w:t>
      </w:r>
      <w:r w:rsidR="306B1B81" w:rsidRPr="004365EC">
        <w:rPr>
          <w:rFonts w:cs="Arial"/>
        </w:rPr>
        <w:t xml:space="preserve"> and is found on</w:t>
      </w:r>
      <w:r w:rsidR="1B178FDD" w:rsidRPr="004365EC">
        <w:rPr>
          <w:rFonts w:cs="Arial"/>
        </w:rPr>
        <w:t xml:space="preserve"> school report</w:t>
      </w:r>
      <w:r w:rsidR="3249779A" w:rsidRPr="004365EC">
        <w:rPr>
          <w:rFonts w:cs="Arial"/>
        </w:rPr>
        <w:t>s</w:t>
      </w:r>
      <w:r w:rsidR="00DD1D21" w:rsidRPr="004365EC">
        <w:rPr>
          <w:rFonts w:cs="Arial"/>
        </w:rPr>
        <w:t xml:space="preserve">. </w:t>
      </w:r>
      <w:r w:rsidR="00BE2504" w:rsidRPr="004365EC">
        <w:rPr>
          <w:rFonts w:cs="Arial"/>
        </w:rPr>
        <w:t xml:space="preserve">Candidates can update their personal email address </w:t>
      </w:r>
      <w:r w:rsidR="005B35CC" w:rsidRPr="004365EC">
        <w:rPr>
          <w:rFonts w:cs="Arial"/>
        </w:rPr>
        <w:t xml:space="preserve">under the </w:t>
      </w:r>
      <w:r w:rsidR="005B35CC" w:rsidRPr="004365EC">
        <w:rPr>
          <w:rFonts w:cs="Arial"/>
          <w:b/>
          <w:bCs/>
        </w:rPr>
        <w:t>My profile</w:t>
      </w:r>
      <w:r w:rsidR="005B35CC" w:rsidRPr="004365EC">
        <w:rPr>
          <w:rFonts w:cs="Arial"/>
        </w:rPr>
        <w:t xml:space="preserve"> tab </w:t>
      </w:r>
      <w:r w:rsidR="00BE2504" w:rsidRPr="004365EC">
        <w:rPr>
          <w:rFonts w:cs="Arial"/>
        </w:rPr>
        <w:t xml:space="preserve">in the </w:t>
      </w:r>
      <w:r w:rsidR="007F4226">
        <w:rPr>
          <w:rFonts w:cs="Arial"/>
        </w:rPr>
        <w:t>S</w:t>
      </w:r>
      <w:r w:rsidR="00BE2504" w:rsidRPr="004365EC">
        <w:rPr>
          <w:rFonts w:cs="Arial"/>
        </w:rPr>
        <w:t xml:space="preserve">tudent </w:t>
      </w:r>
      <w:r w:rsidR="007F4226">
        <w:rPr>
          <w:rFonts w:cs="Arial"/>
        </w:rPr>
        <w:t>P</w:t>
      </w:r>
      <w:r w:rsidR="00BE2504" w:rsidRPr="004365EC">
        <w:rPr>
          <w:rFonts w:cs="Arial"/>
        </w:rPr>
        <w:t xml:space="preserve">ortal at </w:t>
      </w:r>
      <w:hyperlink r:id="rId9">
        <w:r w:rsidR="00BE2504" w:rsidRPr="004365EC">
          <w:rPr>
            <w:rStyle w:val="Hyperlink"/>
            <w:rFonts w:cs="Arial"/>
          </w:rPr>
          <w:t>https://studentportal.scsa.wa.edu.au</w:t>
        </w:r>
      </w:hyperlink>
      <w:r w:rsidR="00BE2504" w:rsidRPr="004365EC">
        <w:t>.</w:t>
      </w:r>
    </w:p>
    <w:p w14:paraId="1D5519F4" w14:textId="58F0F4F4" w:rsidR="01DFE17A" w:rsidRPr="004365EC" w:rsidRDefault="01DFE17A" w:rsidP="00E62A30">
      <w:pPr>
        <w:rPr>
          <w:rFonts w:cs="Arial"/>
        </w:rPr>
      </w:pPr>
      <w:r w:rsidRPr="004365EC">
        <w:rPr>
          <w:rFonts w:cs="Arial"/>
        </w:rPr>
        <w:t>Applications must be submitted to</w:t>
      </w:r>
      <w:r w:rsidR="00DA308D" w:rsidRPr="004365EC">
        <w:rPr>
          <w:rFonts w:cs="Arial"/>
        </w:rPr>
        <w:t xml:space="preserve"> the </w:t>
      </w:r>
      <w:r w:rsidR="00A70CC3">
        <w:rPr>
          <w:rFonts w:cs="Arial"/>
        </w:rPr>
        <w:t>SCSA</w:t>
      </w:r>
      <w:r w:rsidR="00DA308D" w:rsidRPr="004365EC">
        <w:rPr>
          <w:rFonts w:cs="Arial"/>
        </w:rPr>
        <w:t xml:space="preserve"> </w:t>
      </w:r>
      <w:r w:rsidRPr="004365EC">
        <w:rPr>
          <w:rFonts w:cs="Arial"/>
        </w:rPr>
        <w:t xml:space="preserve">by </w:t>
      </w:r>
      <w:r w:rsidRPr="004365EC">
        <w:rPr>
          <w:rFonts w:cs="Arial"/>
          <w:b/>
          <w:bCs/>
        </w:rPr>
        <w:t xml:space="preserve">close of business – 4.00 pm (AWST) on </w:t>
      </w:r>
      <w:r w:rsidR="00A555BD">
        <w:rPr>
          <w:rFonts w:cs="Arial"/>
          <w:b/>
          <w:bCs/>
        </w:rPr>
        <w:t>Friday</w:t>
      </w:r>
      <w:r w:rsidR="006139A9">
        <w:rPr>
          <w:rFonts w:cs="Arial"/>
          <w:b/>
          <w:bCs/>
        </w:rPr>
        <w:t>,</w:t>
      </w:r>
      <w:r w:rsidR="00516A09">
        <w:rPr>
          <w:rFonts w:cs="Arial"/>
          <w:b/>
          <w:bCs/>
        </w:rPr>
        <w:br/>
      </w:r>
      <w:r w:rsidR="00A555BD">
        <w:rPr>
          <w:rFonts w:cs="Arial"/>
          <w:b/>
          <w:bCs/>
        </w:rPr>
        <w:t xml:space="preserve">30 May </w:t>
      </w:r>
      <w:r w:rsidR="006139A9">
        <w:rPr>
          <w:rFonts w:cs="Arial"/>
          <w:b/>
          <w:bCs/>
        </w:rPr>
        <w:t>2025</w:t>
      </w:r>
      <w:r w:rsidRPr="00211E4E">
        <w:rPr>
          <w:rFonts w:cs="Arial"/>
        </w:rPr>
        <w:t xml:space="preserve">. </w:t>
      </w:r>
      <w:r w:rsidRPr="004365EC">
        <w:rPr>
          <w:rFonts w:cs="Arial"/>
        </w:rPr>
        <w:t>Applications received after the closing date cannot be considered.</w:t>
      </w:r>
    </w:p>
    <w:p w14:paraId="2E426516" w14:textId="58ECE1D0" w:rsidR="00343F8C" w:rsidRDefault="00343F8C" w:rsidP="00E62A30">
      <w:pPr>
        <w:rPr>
          <w:rFonts w:cs="Arial"/>
        </w:rPr>
      </w:pPr>
      <w:r>
        <w:rPr>
          <w:rFonts w:cs="Arial"/>
        </w:rPr>
        <w:t xml:space="preserve">Copies of </w:t>
      </w:r>
      <w:r w:rsidR="004C5E79">
        <w:rPr>
          <w:rFonts w:cs="Arial"/>
        </w:rPr>
        <w:t xml:space="preserve">examination </w:t>
      </w:r>
      <w:r>
        <w:rPr>
          <w:rFonts w:cs="Arial"/>
        </w:rPr>
        <w:t>scripts</w:t>
      </w:r>
      <w:r w:rsidR="009E249F" w:rsidRPr="004365EC">
        <w:rPr>
          <w:rFonts w:cs="Arial"/>
        </w:rPr>
        <w:t xml:space="preserve"> will be provided when all the processes connected with ATAR course examinations have been completed</w:t>
      </w:r>
      <w:r w:rsidR="00600D2C" w:rsidRPr="004365EC">
        <w:rPr>
          <w:rFonts w:cs="Arial"/>
        </w:rPr>
        <w:t xml:space="preserve">, usually by </w:t>
      </w:r>
      <w:r w:rsidR="00600D2C" w:rsidRPr="004365EC">
        <w:rPr>
          <w:rFonts w:cs="Arial"/>
          <w:b/>
          <w:bCs/>
        </w:rPr>
        <w:t>mid-</w:t>
      </w:r>
      <w:r w:rsidR="00275AA9">
        <w:rPr>
          <w:rFonts w:cs="Arial"/>
          <w:b/>
          <w:bCs/>
        </w:rPr>
        <w:t>June</w:t>
      </w:r>
      <w:r w:rsidR="00600D2C" w:rsidRPr="004365EC">
        <w:rPr>
          <w:rFonts w:cs="Arial"/>
        </w:rPr>
        <w:t>.</w:t>
      </w:r>
    </w:p>
    <w:p w14:paraId="3FA2EAF6" w14:textId="1033741D" w:rsidR="00343F8C" w:rsidRDefault="00343F8C" w:rsidP="00343F8C">
      <w:pPr>
        <w:rPr>
          <w:rFonts w:cs="Arial"/>
          <w:b/>
          <w:bCs/>
        </w:rPr>
      </w:pPr>
      <w:r w:rsidRPr="1E4BD447">
        <w:rPr>
          <w:rFonts w:cs="Arial"/>
          <w:b/>
          <w:bCs/>
        </w:rPr>
        <w:t>Fee</w:t>
      </w:r>
    </w:p>
    <w:p w14:paraId="6B6ED159" w14:textId="43855CAC" w:rsidR="00C44F34" w:rsidRDefault="00343F8C" w:rsidP="00343F8C">
      <w:pPr>
        <w:rPr>
          <w:rFonts w:cs="Arial"/>
        </w:rPr>
      </w:pPr>
      <w:r>
        <w:rPr>
          <w:rFonts w:cs="Arial"/>
        </w:rPr>
        <w:t>A fee of $3</w:t>
      </w:r>
      <w:r w:rsidR="007D1EE0">
        <w:rPr>
          <w:rFonts w:cs="Arial"/>
        </w:rPr>
        <w:t>2</w:t>
      </w:r>
      <w:r>
        <w:rPr>
          <w:rFonts w:cs="Arial"/>
        </w:rPr>
        <w:t xml:space="preserve">.00 (GST-free) is payable </w:t>
      </w:r>
      <w:r w:rsidR="00ED23C0">
        <w:rPr>
          <w:rFonts w:cs="Arial"/>
        </w:rPr>
        <w:t>for each</w:t>
      </w:r>
      <w:r>
        <w:rPr>
          <w:rFonts w:cs="Arial"/>
        </w:rPr>
        <w:t xml:space="preserve"> </w:t>
      </w:r>
      <w:r w:rsidR="00FC77D9">
        <w:rPr>
          <w:rFonts w:cs="Arial"/>
        </w:rPr>
        <w:t>script</w:t>
      </w:r>
      <w:r>
        <w:rPr>
          <w:rFonts w:cs="Arial"/>
        </w:rPr>
        <w:t>.</w:t>
      </w:r>
    </w:p>
    <w:p w14:paraId="681CA799" w14:textId="4A2AEA64" w:rsidR="00343F8C" w:rsidRDefault="00343F8C" w:rsidP="00343F8C">
      <w:pPr>
        <w:rPr>
          <w:rFonts w:cs="Arial"/>
        </w:rPr>
      </w:pPr>
      <w:r>
        <w:rPr>
          <w:rFonts w:cs="Arial"/>
        </w:rPr>
        <w:t>Payment is in Australian Dollars only.</w:t>
      </w:r>
    </w:p>
    <w:p w14:paraId="3FA1A992" w14:textId="64FE44B2" w:rsidR="00F965DB" w:rsidRPr="00F965DB" w:rsidRDefault="001E6FDC" w:rsidP="00F965DB">
      <w:pPr>
        <w:rPr>
          <w:rFonts w:cs="Arial"/>
        </w:rPr>
      </w:pPr>
      <w:r>
        <w:rPr>
          <w:rFonts w:cs="Arial"/>
        </w:rPr>
        <w:t>Foreign currencies, bank drafts in foreign currencies and personal cheques are not accepted.</w:t>
      </w:r>
    </w:p>
    <w:p w14:paraId="73DE1EF4" w14:textId="099E461F" w:rsidR="00F965DB" w:rsidRPr="00F965DB" w:rsidRDefault="00F965DB" w:rsidP="00343F8C">
      <w:pPr>
        <w:pStyle w:val="ListParagraph"/>
        <w:spacing w:before="240"/>
        <w:ind w:left="0" w:right="170"/>
        <w:contextualSpacing w:val="0"/>
        <w:rPr>
          <w:rFonts w:ascii="Calibri" w:hAnsi="Calibri" w:cs="Calibri"/>
        </w:rPr>
      </w:pPr>
      <w:bookmarkStart w:id="2" w:name="_Hlk180060766"/>
      <w:r w:rsidRPr="00C82B4C">
        <w:rPr>
          <w:rFonts w:ascii="Calibri" w:hAnsi="Calibri" w:cs="Calibri"/>
        </w:rPr>
        <w:t>If a candidate chooses to withdraw their application for a copy/copies of examination scripts, they must withdraw it within five (5) working days of making payment to be eligible for a refund.</w:t>
      </w:r>
      <w:bookmarkEnd w:id="2"/>
    </w:p>
    <w:p w14:paraId="4605E42E" w14:textId="5A5B1915" w:rsidR="00343F8C" w:rsidRPr="0069790D" w:rsidRDefault="00442B28" w:rsidP="00343F8C">
      <w:pPr>
        <w:pStyle w:val="ListParagraph"/>
        <w:spacing w:before="240"/>
        <w:ind w:left="0" w:right="170"/>
        <w:contextualSpacing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Application</w:t>
      </w:r>
    </w:p>
    <w:p w14:paraId="1621E3DB" w14:textId="139B7593" w:rsidR="001359BA" w:rsidRPr="00EF18AD" w:rsidRDefault="00343F8C" w:rsidP="001359BA">
      <w:pPr>
        <w:pStyle w:val="ListParagraph"/>
        <w:numPr>
          <w:ilvl w:val="0"/>
          <w:numId w:val="22"/>
        </w:numPr>
        <w:ind w:left="357" w:hanging="357"/>
        <w:rPr>
          <w:rFonts w:cs="Arial"/>
        </w:rPr>
      </w:pPr>
      <w:r w:rsidRPr="00EF18AD">
        <w:rPr>
          <w:rFonts w:cs="Arial"/>
        </w:rPr>
        <w:t xml:space="preserve">To apply for </w:t>
      </w:r>
      <w:r w:rsidR="00421FD9" w:rsidRPr="00EF18AD">
        <w:rPr>
          <w:rFonts w:cs="Arial"/>
        </w:rPr>
        <w:t xml:space="preserve">a copy/copies of </w:t>
      </w:r>
      <w:r w:rsidR="00B72097" w:rsidRPr="00EF18AD">
        <w:rPr>
          <w:rFonts w:cs="Arial"/>
        </w:rPr>
        <w:t xml:space="preserve">examinations </w:t>
      </w:r>
      <w:r w:rsidR="00421FD9" w:rsidRPr="00EF18AD">
        <w:rPr>
          <w:rFonts w:cs="Arial"/>
        </w:rPr>
        <w:t>scripts</w:t>
      </w:r>
      <w:r w:rsidRPr="00EF18AD">
        <w:rPr>
          <w:rFonts w:cs="Arial"/>
        </w:rPr>
        <w:t>, select</w:t>
      </w:r>
      <w:r w:rsidR="00D02D28" w:rsidRPr="00EF18AD">
        <w:rPr>
          <w:rFonts w:cs="Arial"/>
        </w:rPr>
        <w:t xml:space="preserve"> </w:t>
      </w:r>
      <w:hyperlink r:id="rId10" w:history="1">
        <w:r w:rsidR="00EF18AD">
          <w:rPr>
            <w:rStyle w:val="Hyperlink"/>
            <w:rFonts w:cs="Arial"/>
            <w:b/>
            <w:bCs/>
          </w:rPr>
          <w:t>APPLY</w:t>
        </w:r>
      </w:hyperlink>
      <w:r w:rsidR="00D02D28" w:rsidRPr="00EF18AD">
        <w:rPr>
          <w:rFonts w:cs="Arial"/>
        </w:rPr>
        <w:t>.</w:t>
      </w:r>
    </w:p>
    <w:sectPr w:rsidR="001359BA" w:rsidRPr="00EF18AD" w:rsidSect="00A12F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425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7826" w14:textId="77777777" w:rsidR="00E40DA2" w:rsidRDefault="00E40DA2" w:rsidP="00502512">
      <w:pPr>
        <w:spacing w:after="0" w:line="240" w:lineRule="auto"/>
      </w:pPr>
      <w:r>
        <w:separator/>
      </w:r>
    </w:p>
  </w:endnote>
  <w:endnote w:type="continuationSeparator" w:id="0">
    <w:p w14:paraId="448E6D17" w14:textId="77777777" w:rsidR="00E40DA2" w:rsidRDefault="00E40DA2" w:rsidP="00502512">
      <w:pPr>
        <w:spacing w:after="0" w:line="240" w:lineRule="auto"/>
      </w:pPr>
      <w:r>
        <w:continuationSeparator/>
      </w:r>
    </w:p>
  </w:endnote>
  <w:endnote w:type="continuationNotice" w:id="1">
    <w:p w14:paraId="26CB7567" w14:textId="77777777" w:rsidR="00E40DA2" w:rsidRDefault="00E40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70EE" w14:textId="77777777" w:rsidR="00396E49" w:rsidRDefault="00396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1D64" w14:textId="77777777" w:rsidR="00396E49" w:rsidRDefault="00396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F59B" w14:textId="28C4A0AC" w:rsidR="002A7F0C" w:rsidRPr="002376B9" w:rsidRDefault="00396E49" w:rsidP="006D6E32">
    <w:pPr>
      <w:pStyle w:val="Footer"/>
      <w:tabs>
        <w:tab w:val="clear" w:pos="4513"/>
      </w:tabs>
      <w:rPr>
        <w:rFonts w:cs="Arial"/>
        <w:bCs/>
        <w:iCs/>
        <w:sz w:val="20"/>
        <w:szCs w:val="20"/>
      </w:rPr>
    </w:pPr>
    <w:r w:rsidRPr="00396E49">
      <w:rPr>
        <w:rFonts w:cs="Arial"/>
        <w:bCs/>
        <w:iCs/>
        <w:sz w:val="20"/>
        <w:szCs w:val="20"/>
      </w:rPr>
      <w:t>2024/73263</w:t>
    </w:r>
    <w:r w:rsidR="001E2DFC" w:rsidRPr="002376B9">
      <w:rPr>
        <w:rFonts w:cs="Arial"/>
        <w:bCs/>
        <w:iCs/>
        <w:sz w:val="20"/>
        <w:szCs w:val="20"/>
      </w:rPr>
      <w:tab/>
    </w:r>
    <w:r w:rsidR="001E2DFC" w:rsidRPr="002376B9">
      <w:rPr>
        <w:rFonts w:cs="Arial"/>
        <w:bCs/>
        <w:sz w:val="20"/>
        <w:szCs w:val="20"/>
      </w:rPr>
      <w:t>Copies of Examination Scripts: ATAR Course Examinations</w:t>
    </w:r>
    <w:r w:rsidR="002376B9" w:rsidRPr="002376B9">
      <w:rPr>
        <w:rFonts w:cs="Arial"/>
        <w:bCs/>
        <w:sz w:val="20"/>
        <w:szCs w:val="20"/>
      </w:rPr>
      <w:t xml:space="preserve"> (Northern hemisphere)</w:t>
    </w:r>
    <w:r w:rsidR="001E2DFC" w:rsidRPr="002376B9">
      <w:rPr>
        <w:rFonts w:cs="Arial"/>
        <w:bCs/>
        <w:sz w:val="20"/>
        <w:szCs w:val="20"/>
      </w:rPr>
      <w:t xml:space="preserve"> 2024</w:t>
    </w:r>
    <w:r w:rsidR="002376B9" w:rsidRPr="002376B9">
      <w:rPr>
        <w:rFonts w:cs="Arial"/>
        <w:bCs/>
        <w:sz w:val="20"/>
        <w:szCs w:val="20"/>
      </w:rPr>
      <w:t>–25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4942" w14:textId="77777777" w:rsidR="00E40DA2" w:rsidRDefault="00E40DA2" w:rsidP="00502512">
      <w:pPr>
        <w:spacing w:after="0" w:line="240" w:lineRule="auto"/>
      </w:pPr>
      <w:r>
        <w:separator/>
      </w:r>
    </w:p>
  </w:footnote>
  <w:footnote w:type="continuationSeparator" w:id="0">
    <w:p w14:paraId="5323FE81" w14:textId="77777777" w:rsidR="00E40DA2" w:rsidRDefault="00E40DA2" w:rsidP="00502512">
      <w:pPr>
        <w:spacing w:after="0" w:line="240" w:lineRule="auto"/>
      </w:pPr>
      <w:r>
        <w:continuationSeparator/>
      </w:r>
    </w:p>
  </w:footnote>
  <w:footnote w:type="continuationNotice" w:id="1">
    <w:p w14:paraId="16F6A044" w14:textId="77777777" w:rsidR="00E40DA2" w:rsidRDefault="00E40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E032" w14:textId="77777777" w:rsidR="00396E49" w:rsidRDefault="00396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40FA" w14:textId="77777777" w:rsidR="00396E49" w:rsidRDefault="00396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6BC3" w14:textId="277738AE" w:rsidR="006F67CC" w:rsidRDefault="00A70CC3">
    <w:pPr>
      <w:pStyle w:val="Header"/>
    </w:pPr>
    <w:r>
      <w:rPr>
        <w:noProof/>
      </w:rPr>
      <w:drawing>
        <wp:inline distT="0" distB="0" distL="0" distR="0" wp14:anchorId="23C6353E" wp14:editId="04896675">
          <wp:extent cx="5731510" cy="511810"/>
          <wp:effectExtent l="0" t="0" r="2540" b="2540"/>
          <wp:docPr id="8025060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506008" name="Picture 802506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4A47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4A21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892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469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multilevel"/>
    <w:tmpl w:val="59C8B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FFFFFF89"/>
    <w:multiLevelType w:val="singleLevel"/>
    <w:tmpl w:val="440E5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71532"/>
    <w:multiLevelType w:val="hybridMultilevel"/>
    <w:tmpl w:val="F1ACD4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4F69C8"/>
    <w:multiLevelType w:val="hybridMultilevel"/>
    <w:tmpl w:val="D37A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3327"/>
    <w:multiLevelType w:val="hybridMultilevel"/>
    <w:tmpl w:val="C3485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65B26"/>
    <w:multiLevelType w:val="hybridMultilevel"/>
    <w:tmpl w:val="160E5868"/>
    <w:lvl w:ilvl="0" w:tplc="A88E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061451D5"/>
    <w:multiLevelType w:val="hybridMultilevel"/>
    <w:tmpl w:val="0FEE7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F4AA7"/>
    <w:multiLevelType w:val="hybridMultilevel"/>
    <w:tmpl w:val="43D4A50A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0ACB305D"/>
    <w:multiLevelType w:val="hybridMultilevel"/>
    <w:tmpl w:val="CE926CA2"/>
    <w:lvl w:ilvl="0" w:tplc="FED832A4">
      <w:start w:val="1"/>
      <w:numFmt w:val="decimal"/>
      <w:lvlText w:val="%1."/>
      <w:lvlJc w:val="left"/>
      <w:pPr>
        <w:ind w:left="360" w:hanging="360"/>
      </w:pPr>
    </w:lvl>
    <w:lvl w:ilvl="1" w:tplc="23D29FAA">
      <w:start w:val="1"/>
      <w:numFmt w:val="lowerLetter"/>
      <w:lvlText w:val="%2."/>
      <w:lvlJc w:val="left"/>
      <w:pPr>
        <w:ind w:left="1080" w:hanging="360"/>
      </w:pPr>
    </w:lvl>
    <w:lvl w:ilvl="2" w:tplc="D05AB0EC">
      <w:start w:val="1"/>
      <w:numFmt w:val="lowerRoman"/>
      <w:lvlText w:val="%3."/>
      <w:lvlJc w:val="right"/>
      <w:pPr>
        <w:ind w:left="1800" w:hanging="180"/>
      </w:pPr>
    </w:lvl>
    <w:lvl w:ilvl="3" w:tplc="EF32F5F0">
      <w:start w:val="1"/>
      <w:numFmt w:val="decimal"/>
      <w:lvlText w:val="%4."/>
      <w:lvlJc w:val="left"/>
      <w:pPr>
        <w:ind w:left="2520" w:hanging="360"/>
      </w:pPr>
    </w:lvl>
    <w:lvl w:ilvl="4" w:tplc="A104A938">
      <w:start w:val="1"/>
      <w:numFmt w:val="lowerLetter"/>
      <w:lvlText w:val="%5."/>
      <w:lvlJc w:val="left"/>
      <w:pPr>
        <w:ind w:left="3240" w:hanging="360"/>
      </w:pPr>
    </w:lvl>
    <w:lvl w:ilvl="5" w:tplc="3BD86172">
      <w:start w:val="1"/>
      <w:numFmt w:val="lowerRoman"/>
      <w:lvlText w:val="%6."/>
      <w:lvlJc w:val="right"/>
      <w:pPr>
        <w:ind w:left="3960" w:hanging="180"/>
      </w:pPr>
    </w:lvl>
    <w:lvl w:ilvl="6" w:tplc="AB846AFA">
      <w:start w:val="1"/>
      <w:numFmt w:val="decimal"/>
      <w:lvlText w:val="%7."/>
      <w:lvlJc w:val="left"/>
      <w:pPr>
        <w:ind w:left="4680" w:hanging="360"/>
      </w:pPr>
    </w:lvl>
    <w:lvl w:ilvl="7" w:tplc="6A7202F4">
      <w:start w:val="1"/>
      <w:numFmt w:val="lowerLetter"/>
      <w:lvlText w:val="%8."/>
      <w:lvlJc w:val="left"/>
      <w:pPr>
        <w:ind w:left="5400" w:hanging="360"/>
      </w:pPr>
    </w:lvl>
    <w:lvl w:ilvl="8" w:tplc="8E5A823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590E84"/>
    <w:multiLevelType w:val="hybridMultilevel"/>
    <w:tmpl w:val="BDC24E88"/>
    <w:lvl w:ilvl="0" w:tplc="3E9C6184">
      <w:start w:val="1"/>
      <w:numFmt w:val="decimal"/>
      <w:lvlText w:val="%1."/>
      <w:lvlJc w:val="left"/>
      <w:pPr>
        <w:ind w:left="360" w:hanging="360"/>
      </w:pPr>
    </w:lvl>
    <w:lvl w:ilvl="1" w:tplc="920C75CC">
      <w:start w:val="1"/>
      <w:numFmt w:val="lowerLetter"/>
      <w:lvlText w:val="%2."/>
      <w:lvlJc w:val="left"/>
      <w:pPr>
        <w:ind w:left="1080" w:hanging="360"/>
      </w:pPr>
    </w:lvl>
    <w:lvl w:ilvl="2" w:tplc="7BDE937E">
      <w:start w:val="1"/>
      <w:numFmt w:val="lowerRoman"/>
      <w:lvlText w:val="%3."/>
      <w:lvlJc w:val="right"/>
      <w:pPr>
        <w:ind w:left="1800" w:hanging="180"/>
      </w:pPr>
    </w:lvl>
    <w:lvl w:ilvl="3" w:tplc="CC00DABE">
      <w:start w:val="1"/>
      <w:numFmt w:val="decimal"/>
      <w:lvlText w:val="%4."/>
      <w:lvlJc w:val="left"/>
      <w:pPr>
        <w:ind w:left="2520" w:hanging="360"/>
      </w:pPr>
    </w:lvl>
    <w:lvl w:ilvl="4" w:tplc="4BA09A1A">
      <w:start w:val="1"/>
      <w:numFmt w:val="lowerLetter"/>
      <w:lvlText w:val="%5."/>
      <w:lvlJc w:val="left"/>
      <w:pPr>
        <w:ind w:left="3240" w:hanging="360"/>
      </w:pPr>
    </w:lvl>
    <w:lvl w:ilvl="5" w:tplc="810E8C3E">
      <w:start w:val="1"/>
      <w:numFmt w:val="lowerRoman"/>
      <w:lvlText w:val="%6."/>
      <w:lvlJc w:val="right"/>
      <w:pPr>
        <w:ind w:left="3960" w:hanging="180"/>
      </w:pPr>
    </w:lvl>
    <w:lvl w:ilvl="6" w:tplc="951AAE14">
      <w:start w:val="1"/>
      <w:numFmt w:val="decimal"/>
      <w:lvlText w:val="%7."/>
      <w:lvlJc w:val="left"/>
      <w:pPr>
        <w:ind w:left="4680" w:hanging="360"/>
      </w:pPr>
    </w:lvl>
    <w:lvl w:ilvl="7" w:tplc="A21EEC60">
      <w:start w:val="1"/>
      <w:numFmt w:val="lowerLetter"/>
      <w:lvlText w:val="%8."/>
      <w:lvlJc w:val="left"/>
      <w:pPr>
        <w:ind w:left="5400" w:hanging="360"/>
      </w:pPr>
    </w:lvl>
    <w:lvl w:ilvl="8" w:tplc="BD7820F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243D7"/>
    <w:multiLevelType w:val="hybridMultilevel"/>
    <w:tmpl w:val="9F4E06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57172"/>
    <w:multiLevelType w:val="hybridMultilevel"/>
    <w:tmpl w:val="C4989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050FD"/>
    <w:multiLevelType w:val="hybridMultilevel"/>
    <w:tmpl w:val="7D300E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84371"/>
    <w:multiLevelType w:val="hybridMultilevel"/>
    <w:tmpl w:val="2EE0B00C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602CEFC0">
      <w:start w:val="1"/>
      <w:numFmt w:val="decimal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18" w15:restartNumberingAfterBreak="0">
    <w:nsid w:val="27EA02A9"/>
    <w:multiLevelType w:val="hybridMultilevel"/>
    <w:tmpl w:val="813EC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F0351E"/>
    <w:multiLevelType w:val="hybridMultilevel"/>
    <w:tmpl w:val="0E3C610E"/>
    <w:lvl w:ilvl="0" w:tplc="027E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8669A"/>
    <w:multiLevelType w:val="hybridMultilevel"/>
    <w:tmpl w:val="C72A4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8E60ED"/>
    <w:multiLevelType w:val="hybridMultilevel"/>
    <w:tmpl w:val="7018D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A0238"/>
    <w:multiLevelType w:val="hybridMultilevel"/>
    <w:tmpl w:val="9530EBD8"/>
    <w:lvl w:ilvl="0" w:tplc="E0E8B7F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AB6F7"/>
    <w:multiLevelType w:val="hybridMultilevel"/>
    <w:tmpl w:val="0D4ED9B8"/>
    <w:lvl w:ilvl="0" w:tplc="21F29AF2">
      <w:start w:val="1"/>
      <w:numFmt w:val="decimal"/>
      <w:lvlText w:val="%1."/>
      <w:lvlJc w:val="left"/>
      <w:pPr>
        <w:ind w:left="360" w:hanging="360"/>
      </w:pPr>
    </w:lvl>
    <w:lvl w:ilvl="1" w:tplc="A686E136">
      <w:start w:val="1"/>
      <w:numFmt w:val="lowerLetter"/>
      <w:lvlText w:val="%2."/>
      <w:lvlJc w:val="left"/>
      <w:pPr>
        <w:ind w:left="1080" w:hanging="360"/>
      </w:pPr>
    </w:lvl>
    <w:lvl w:ilvl="2" w:tplc="615EE626">
      <w:start w:val="1"/>
      <w:numFmt w:val="lowerRoman"/>
      <w:lvlText w:val="%3."/>
      <w:lvlJc w:val="right"/>
      <w:pPr>
        <w:ind w:left="1800" w:hanging="180"/>
      </w:pPr>
    </w:lvl>
    <w:lvl w:ilvl="3" w:tplc="E012B522">
      <w:start w:val="1"/>
      <w:numFmt w:val="decimal"/>
      <w:lvlText w:val="%4."/>
      <w:lvlJc w:val="left"/>
      <w:pPr>
        <w:ind w:left="2520" w:hanging="360"/>
      </w:pPr>
    </w:lvl>
    <w:lvl w:ilvl="4" w:tplc="6F268C7C">
      <w:start w:val="1"/>
      <w:numFmt w:val="lowerLetter"/>
      <w:lvlText w:val="%5."/>
      <w:lvlJc w:val="left"/>
      <w:pPr>
        <w:ind w:left="3240" w:hanging="360"/>
      </w:pPr>
    </w:lvl>
    <w:lvl w:ilvl="5" w:tplc="F88A7432">
      <w:start w:val="1"/>
      <w:numFmt w:val="lowerRoman"/>
      <w:lvlText w:val="%6."/>
      <w:lvlJc w:val="right"/>
      <w:pPr>
        <w:ind w:left="3960" w:hanging="180"/>
      </w:pPr>
    </w:lvl>
    <w:lvl w:ilvl="6" w:tplc="37C637A6">
      <w:start w:val="1"/>
      <w:numFmt w:val="decimal"/>
      <w:lvlText w:val="%7."/>
      <w:lvlJc w:val="left"/>
      <w:pPr>
        <w:ind w:left="4680" w:hanging="360"/>
      </w:pPr>
    </w:lvl>
    <w:lvl w:ilvl="7" w:tplc="4D5E70EC">
      <w:start w:val="1"/>
      <w:numFmt w:val="lowerLetter"/>
      <w:lvlText w:val="%8."/>
      <w:lvlJc w:val="left"/>
      <w:pPr>
        <w:ind w:left="5400" w:hanging="360"/>
      </w:pPr>
    </w:lvl>
    <w:lvl w:ilvl="8" w:tplc="864C7BC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150B8"/>
    <w:multiLevelType w:val="hybridMultilevel"/>
    <w:tmpl w:val="F6801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A0F23"/>
    <w:multiLevelType w:val="hybridMultilevel"/>
    <w:tmpl w:val="DFB8598E"/>
    <w:lvl w:ilvl="0" w:tplc="1C5C56D8">
      <w:start w:val="1"/>
      <w:numFmt w:val="decimal"/>
      <w:lvlText w:val="%1."/>
      <w:lvlJc w:val="left"/>
      <w:pPr>
        <w:ind w:left="1020" w:hanging="360"/>
      </w:pPr>
    </w:lvl>
    <w:lvl w:ilvl="1" w:tplc="1F7ADD52">
      <w:start w:val="1"/>
      <w:numFmt w:val="decimal"/>
      <w:lvlText w:val="%2."/>
      <w:lvlJc w:val="left"/>
      <w:pPr>
        <w:ind w:left="1020" w:hanging="360"/>
      </w:pPr>
    </w:lvl>
    <w:lvl w:ilvl="2" w:tplc="3ED4988C">
      <w:start w:val="1"/>
      <w:numFmt w:val="decimal"/>
      <w:lvlText w:val="%3."/>
      <w:lvlJc w:val="left"/>
      <w:pPr>
        <w:ind w:left="1020" w:hanging="360"/>
      </w:pPr>
    </w:lvl>
    <w:lvl w:ilvl="3" w:tplc="D9040AC0">
      <w:start w:val="1"/>
      <w:numFmt w:val="decimal"/>
      <w:lvlText w:val="%4."/>
      <w:lvlJc w:val="left"/>
      <w:pPr>
        <w:ind w:left="1020" w:hanging="360"/>
      </w:pPr>
    </w:lvl>
    <w:lvl w:ilvl="4" w:tplc="C34A85E2">
      <w:start w:val="1"/>
      <w:numFmt w:val="decimal"/>
      <w:lvlText w:val="%5."/>
      <w:lvlJc w:val="left"/>
      <w:pPr>
        <w:ind w:left="1020" w:hanging="360"/>
      </w:pPr>
    </w:lvl>
    <w:lvl w:ilvl="5" w:tplc="C090FC5A">
      <w:start w:val="1"/>
      <w:numFmt w:val="decimal"/>
      <w:lvlText w:val="%6."/>
      <w:lvlJc w:val="left"/>
      <w:pPr>
        <w:ind w:left="1020" w:hanging="360"/>
      </w:pPr>
    </w:lvl>
    <w:lvl w:ilvl="6" w:tplc="C5DAAE70">
      <w:start w:val="1"/>
      <w:numFmt w:val="decimal"/>
      <w:lvlText w:val="%7."/>
      <w:lvlJc w:val="left"/>
      <w:pPr>
        <w:ind w:left="1020" w:hanging="360"/>
      </w:pPr>
    </w:lvl>
    <w:lvl w:ilvl="7" w:tplc="931411BA">
      <w:start w:val="1"/>
      <w:numFmt w:val="decimal"/>
      <w:lvlText w:val="%8."/>
      <w:lvlJc w:val="left"/>
      <w:pPr>
        <w:ind w:left="1020" w:hanging="360"/>
      </w:pPr>
    </w:lvl>
    <w:lvl w:ilvl="8" w:tplc="5A7A6442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E8B0214"/>
    <w:multiLevelType w:val="hybridMultilevel"/>
    <w:tmpl w:val="EF60E8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73CA2"/>
    <w:multiLevelType w:val="hybridMultilevel"/>
    <w:tmpl w:val="A692A2B2"/>
    <w:lvl w:ilvl="0" w:tplc="E0E8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F5EB8"/>
    <w:multiLevelType w:val="hybridMultilevel"/>
    <w:tmpl w:val="10F29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628D3"/>
    <w:multiLevelType w:val="hybridMultilevel"/>
    <w:tmpl w:val="2AD0E926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5D22488"/>
    <w:multiLevelType w:val="hybridMultilevel"/>
    <w:tmpl w:val="721E53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113F9"/>
    <w:multiLevelType w:val="hybridMultilevel"/>
    <w:tmpl w:val="D020E0D4"/>
    <w:lvl w:ilvl="0" w:tplc="B62ADF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5C5F93F0"/>
    <w:multiLevelType w:val="hybridMultilevel"/>
    <w:tmpl w:val="AE489D5C"/>
    <w:lvl w:ilvl="0" w:tplc="77B85C42">
      <w:start w:val="1"/>
      <w:numFmt w:val="decimal"/>
      <w:lvlText w:val="%1."/>
      <w:lvlJc w:val="left"/>
      <w:pPr>
        <w:ind w:left="360" w:hanging="360"/>
      </w:pPr>
    </w:lvl>
    <w:lvl w:ilvl="1" w:tplc="DF0C88AA">
      <w:start w:val="1"/>
      <w:numFmt w:val="lowerLetter"/>
      <w:lvlText w:val="%2."/>
      <w:lvlJc w:val="left"/>
      <w:pPr>
        <w:ind w:left="1080" w:hanging="360"/>
      </w:pPr>
    </w:lvl>
    <w:lvl w:ilvl="2" w:tplc="8362E2A6">
      <w:start w:val="1"/>
      <w:numFmt w:val="lowerRoman"/>
      <w:lvlText w:val="%3."/>
      <w:lvlJc w:val="right"/>
      <w:pPr>
        <w:ind w:left="1800" w:hanging="180"/>
      </w:pPr>
    </w:lvl>
    <w:lvl w:ilvl="3" w:tplc="9F54EDF2">
      <w:start w:val="1"/>
      <w:numFmt w:val="decimal"/>
      <w:lvlText w:val="%4."/>
      <w:lvlJc w:val="left"/>
      <w:pPr>
        <w:ind w:left="2520" w:hanging="360"/>
      </w:pPr>
    </w:lvl>
    <w:lvl w:ilvl="4" w:tplc="0AAA7882">
      <w:start w:val="1"/>
      <w:numFmt w:val="lowerLetter"/>
      <w:lvlText w:val="%5."/>
      <w:lvlJc w:val="left"/>
      <w:pPr>
        <w:ind w:left="3240" w:hanging="360"/>
      </w:pPr>
    </w:lvl>
    <w:lvl w:ilvl="5" w:tplc="960CEAF2">
      <w:start w:val="1"/>
      <w:numFmt w:val="lowerRoman"/>
      <w:lvlText w:val="%6."/>
      <w:lvlJc w:val="right"/>
      <w:pPr>
        <w:ind w:left="3960" w:hanging="180"/>
      </w:pPr>
    </w:lvl>
    <w:lvl w:ilvl="6" w:tplc="F454D76C">
      <w:start w:val="1"/>
      <w:numFmt w:val="decimal"/>
      <w:lvlText w:val="%7."/>
      <w:lvlJc w:val="left"/>
      <w:pPr>
        <w:ind w:left="4680" w:hanging="360"/>
      </w:pPr>
    </w:lvl>
    <w:lvl w:ilvl="7" w:tplc="E7B0EDA6">
      <w:start w:val="1"/>
      <w:numFmt w:val="lowerLetter"/>
      <w:lvlText w:val="%8."/>
      <w:lvlJc w:val="left"/>
      <w:pPr>
        <w:ind w:left="5400" w:hanging="360"/>
      </w:pPr>
    </w:lvl>
    <w:lvl w:ilvl="8" w:tplc="7A6CE85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ED18CA"/>
    <w:multiLevelType w:val="hybridMultilevel"/>
    <w:tmpl w:val="79C05084"/>
    <w:lvl w:ilvl="0" w:tplc="9FBA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B4C7D"/>
    <w:multiLevelType w:val="hybridMultilevel"/>
    <w:tmpl w:val="0E52DCEA"/>
    <w:lvl w:ilvl="0" w:tplc="BC886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C4A64"/>
    <w:multiLevelType w:val="hybridMultilevel"/>
    <w:tmpl w:val="40BCF528"/>
    <w:lvl w:ilvl="0" w:tplc="6AC20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69D60AF2"/>
    <w:multiLevelType w:val="hybridMultilevel"/>
    <w:tmpl w:val="4F304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26680"/>
    <w:multiLevelType w:val="hybridMultilevel"/>
    <w:tmpl w:val="94EE0B6C"/>
    <w:lvl w:ilvl="0" w:tplc="DF4E76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784E2890"/>
    <w:multiLevelType w:val="hybridMultilevel"/>
    <w:tmpl w:val="C51691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A824A6"/>
    <w:multiLevelType w:val="hybridMultilevel"/>
    <w:tmpl w:val="53C8B094"/>
    <w:lvl w:ilvl="0" w:tplc="419A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7C6B63A1"/>
    <w:multiLevelType w:val="hybridMultilevel"/>
    <w:tmpl w:val="D14E5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3586D0"/>
    <w:multiLevelType w:val="hybridMultilevel"/>
    <w:tmpl w:val="A30C8BAE"/>
    <w:lvl w:ilvl="0" w:tplc="1A5C897A">
      <w:start w:val="1"/>
      <w:numFmt w:val="decimal"/>
      <w:lvlText w:val="%1."/>
      <w:lvlJc w:val="left"/>
      <w:pPr>
        <w:ind w:left="720" w:hanging="360"/>
      </w:pPr>
    </w:lvl>
    <w:lvl w:ilvl="1" w:tplc="6D5253DC">
      <w:start w:val="1"/>
      <w:numFmt w:val="lowerLetter"/>
      <w:lvlText w:val="%2."/>
      <w:lvlJc w:val="left"/>
      <w:pPr>
        <w:ind w:left="1440" w:hanging="360"/>
      </w:pPr>
    </w:lvl>
    <w:lvl w:ilvl="2" w:tplc="7396B9C4">
      <w:start w:val="1"/>
      <w:numFmt w:val="lowerRoman"/>
      <w:lvlText w:val="%3."/>
      <w:lvlJc w:val="right"/>
      <w:pPr>
        <w:ind w:left="2160" w:hanging="180"/>
      </w:pPr>
    </w:lvl>
    <w:lvl w:ilvl="3" w:tplc="36221356">
      <w:start w:val="1"/>
      <w:numFmt w:val="decimal"/>
      <w:lvlText w:val="%4."/>
      <w:lvlJc w:val="left"/>
      <w:pPr>
        <w:ind w:left="2880" w:hanging="360"/>
      </w:pPr>
    </w:lvl>
    <w:lvl w:ilvl="4" w:tplc="34306B98">
      <w:start w:val="1"/>
      <w:numFmt w:val="lowerLetter"/>
      <w:lvlText w:val="%5."/>
      <w:lvlJc w:val="left"/>
      <w:pPr>
        <w:ind w:left="3600" w:hanging="360"/>
      </w:pPr>
    </w:lvl>
    <w:lvl w:ilvl="5" w:tplc="2DC68968">
      <w:start w:val="1"/>
      <w:numFmt w:val="lowerRoman"/>
      <w:lvlText w:val="%6."/>
      <w:lvlJc w:val="right"/>
      <w:pPr>
        <w:ind w:left="4320" w:hanging="180"/>
      </w:pPr>
    </w:lvl>
    <w:lvl w:ilvl="6" w:tplc="F0962F38">
      <w:start w:val="1"/>
      <w:numFmt w:val="decimal"/>
      <w:lvlText w:val="%7."/>
      <w:lvlJc w:val="left"/>
      <w:pPr>
        <w:ind w:left="5040" w:hanging="360"/>
      </w:pPr>
    </w:lvl>
    <w:lvl w:ilvl="7" w:tplc="E9028FE0">
      <w:start w:val="1"/>
      <w:numFmt w:val="lowerLetter"/>
      <w:lvlText w:val="%8."/>
      <w:lvlJc w:val="left"/>
      <w:pPr>
        <w:ind w:left="5760" w:hanging="360"/>
      </w:pPr>
    </w:lvl>
    <w:lvl w:ilvl="8" w:tplc="1CFAE99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76D7C"/>
    <w:multiLevelType w:val="hybridMultilevel"/>
    <w:tmpl w:val="03F2C598"/>
    <w:lvl w:ilvl="0" w:tplc="AC1C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25354">
    <w:abstractNumId w:val="12"/>
  </w:num>
  <w:num w:numId="2" w16cid:durableId="823863126">
    <w:abstractNumId w:val="41"/>
  </w:num>
  <w:num w:numId="3" w16cid:durableId="1791314911">
    <w:abstractNumId w:val="23"/>
  </w:num>
  <w:num w:numId="4" w16cid:durableId="2094348910">
    <w:abstractNumId w:val="13"/>
  </w:num>
  <w:num w:numId="5" w16cid:durableId="1400900238">
    <w:abstractNumId w:val="32"/>
  </w:num>
  <w:num w:numId="6" w16cid:durableId="240601584">
    <w:abstractNumId w:val="11"/>
  </w:num>
  <w:num w:numId="7" w16cid:durableId="1449818982">
    <w:abstractNumId w:val="37"/>
  </w:num>
  <w:num w:numId="8" w16cid:durableId="1865091767">
    <w:abstractNumId w:val="4"/>
  </w:num>
  <w:num w:numId="9" w16cid:durableId="2065135149">
    <w:abstractNumId w:val="34"/>
  </w:num>
  <w:num w:numId="10" w16cid:durableId="1738088378">
    <w:abstractNumId w:val="8"/>
  </w:num>
  <w:num w:numId="11" w16cid:durableId="1093207831">
    <w:abstractNumId w:val="5"/>
  </w:num>
  <w:num w:numId="12" w16cid:durableId="2133860728">
    <w:abstractNumId w:val="3"/>
  </w:num>
  <w:num w:numId="13" w16cid:durableId="357317609">
    <w:abstractNumId w:val="2"/>
  </w:num>
  <w:num w:numId="14" w16cid:durableId="540897718">
    <w:abstractNumId w:val="1"/>
  </w:num>
  <w:num w:numId="15" w16cid:durableId="2085057893">
    <w:abstractNumId w:val="0"/>
  </w:num>
  <w:num w:numId="16" w16cid:durableId="1866558910">
    <w:abstractNumId w:val="6"/>
  </w:num>
  <w:num w:numId="17" w16cid:durableId="1012415519">
    <w:abstractNumId w:val="17"/>
  </w:num>
  <w:num w:numId="18" w16cid:durableId="462580487">
    <w:abstractNumId w:val="28"/>
  </w:num>
  <w:num w:numId="19" w16cid:durableId="86579729">
    <w:abstractNumId w:val="10"/>
  </w:num>
  <w:num w:numId="20" w16cid:durableId="514613595">
    <w:abstractNumId w:val="15"/>
  </w:num>
  <w:num w:numId="21" w16cid:durableId="129910572">
    <w:abstractNumId w:val="18"/>
  </w:num>
  <w:num w:numId="22" w16cid:durableId="248151764">
    <w:abstractNumId w:val="29"/>
  </w:num>
  <w:num w:numId="23" w16cid:durableId="1922833345">
    <w:abstractNumId w:val="7"/>
  </w:num>
  <w:num w:numId="24" w16cid:durableId="1222016598">
    <w:abstractNumId w:val="25"/>
  </w:num>
  <w:num w:numId="25" w16cid:durableId="266158953">
    <w:abstractNumId w:val="26"/>
  </w:num>
  <w:num w:numId="26" w16cid:durableId="1846355621">
    <w:abstractNumId w:val="22"/>
  </w:num>
  <w:num w:numId="27" w16cid:durableId="135488207">
    <w:abstractNumId w:val="33"/>
  </w:num>
  <w:num w:numId="28" w16cid:durableId="193619949">
    <w:abstractNumId w:val="24"/>
  </w:num>
  <w:num w:numId="29" w16cid:durableId="135297459">
    <w:abstractNumId w:val="21"/>
  </w:num>
  <w:num w:numId="30" w16cid:durableId="1892494308">
    <w:abstractNumId w:val="38"/>
  </w:num>
  <w:num w:numId="31" w16cid:durableId="1850562539">
    <w:abstractNumId w:val="14"/>
  </w:num>
  <w:num w:numId="32" w16cid:durableId="1143236847">
    <w:abstractNumId w:val="31"/>
  </w:num>
  <w:num w:numId="33" w16cid:durableId="287586482">
    <w:abstractNumId w:val="30"/>
  </w:num>
  <w:num w:numId="34" w16cid:durableId="349645652">
    <w:abstractNumId w:val="42"/>
  </w:num>
  <w:num w:numId="35" w16cid:durableId="1943486044">
    <w:abstractNumId w:val="16"/>
  </w:num>
  <w:num w:numId="36" w16cid:durableId="771584717">
    <w:abstractNumId w:val="40"/>
  </w:num>
  <w:num w:numId="37" w16cid:durableId="131948325">
    <w:abstractNumId w:val="27"/>
  </w:num>
  <w:num w:numId="38" w16cid:durableId="1930000441">
    <w:abstractNumId w:val="9"/>
  </w:num>
  <w:num w:numId="39" w16cid:durableId="1323465669">
    <w:abstractNumId w:val="39"/>
  </w:num>
  <w:num w:numId="40" w16cid:durableId="325010824">
    <w:abstractNumId w:val="19"/>
  </w:num>
  <w:num w:numId="41" w16cid:durableId="423694325">
    <w:abstractNumId w:val="36"/>
  </w:num>
  <w:num w:numId="42" w16cid:durableId="108864863">
    <w:abstractNumId w:val="35"/>
  </w:num>
  <w:num w:numId="43" w16cid:durableId="7754414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EE"/>
    <w:rsid w:val="00004345"/>
    <w:rsid w:val="000101D5"/>
    <w:rsid w:val="00011034"/>
    <w:rsid w:val="00011759"/>
    <w:rsid w:val="00012A10"/>
    <w:rsid w:val="00012B51"/>
    <w:rsid w:val="0001673B"/>
    <w:rsid w:val="00017CCE"/>
    <w:rsid w:val="00020ACB"/>
    <w:rsid w:val="00020BC6"/>
    <w:rsid w:val="00024FA7"/>
    <w:rsid w:val="00025BA8"/>
    <w:rsid w:val="0002734F"/>
    <w:rsid w:val="0002778E"/>
    <w:rsid w:val="00027DBF"/>
    <w:rsid w:val="00030B56"/>
    <w:rsid w:val="00030C7E"/>
    <w:rsid w:val="000313E3"/>
    <w:rsid w:val="00032668"/>
    <w:rsid w:val="000336E6"/>
    <w:rsid w:val="00033BC9"/>
    <w:rsid w:val="00033FA6"/>
    <w:rsid w:val="00042644"/>
    <w:rsid w:val="00045242"/>
    <w:rsid w:val="00046BCF"/>
    <w:rsid w:val="00051486"/>
    <w:rsid w:val="00053576"/>
    <w:rsid w:val="00054595"/>
    <w:rsid w:val="00054881"/>
    <w:rsid w:val="00055C96"/>
    <w:rsid w:val="00055DC5"/>
    <w:rsid w:val="00056BA1"/>
    <w:rsid w:val="00062600"/>
    <w:rsid w:val="00067226"/>
    <w:rsid w:val="00072AE5"/>
    <w:rsid w:val="00073299"/>
    <w:rsid w:val="000761E1"/>
    <w:rsid w:val="00077299"/>
    <w:rsid w:val="00082F00"/>
    <w:rsid w:val="000840DC"/>
    <w:rsid w:val="00084640"/>
    <w:rsid w:val="00084837"/>
    <w:rsid w:val="00084AD1"/>
    <w:rsid w:val="00085E41"/>
    <w:rsid w:val="00094893"/>
    <w:rsid w:val="00096866"/>
    <w:rsid w:val="0009760A"/>
    <w:rsid w:val="000A1244"/>
    <w:rsid w:val="000A2346"/>
    <w:rsid w:val="000A3C34"/>
    <w:rsid w:val="000A449D"/>
    <w:rsid w:val="000A5BE4"/>
    <w:rsid w:val="000A60E2"/>
    <w:rsid w:val="000A6D2F"/>
    <w:rsid w:val="000B0585"/>
    <w:rsid w:val="000B1C2D"/>
    <w:rsid w:val="000B312A"/>
    <w:rsid w:val="000C0336"/>
    <w:rsid w:val="000C2804"/>
    <w:rsid w:val="000C4013"/>
    <w:rsid w:val="000C427D"/>
    <w:rsid w:val="000C689E"/>
    <w:rsid w:val="000C6CA1"/>
    <w:rsid w:val="000C70BA"/>
    <w:rsid w:val="000D0ADF"/>
    <w:rsid w:val="000D13B0"/>
    <w:rsid w:val="000D5DBC"/>
    <w:rsid w:val="000D6DED"/>
    <w:rsid w:val="000E1A82"/>
    <w:rsid w:val="000E57E7"/>
    <w:rsid w:val="000F0352"/>
    <w:rsid w:val="000F0D31"/>
    <w:rsid w:val="000F4A36"/>
    <w:rsid w:val="000F6F61"/>
    <w:rsid w:val="0010015E"/>
    <w:rsid w:val="001010C2"/>
    <w:rsid w:val="001028E0"/>
    <w:rsid w:val="001030F1"/>
    <w:rsid w:val="0010511C"/>
    <w:rsid w:val="00110021"/>
    <w:rsid w:val="00110CF9"/>
    <w:rsid w:val="00114F12"/>
    <w:rsid w:val="00115ED8"/>
    <w:rsid w:val="0012362B"/>
    <w:rsid w:val="001315C2"/>
    <w:rsid w:val="001359BA"/>
    <w:rsid w:val="00136C88"/>
    <w:rsid w:val="00136ED4"/>
    <w:rsid w:val="00137A28"/>
    <w:rsid w:val="00137A91"/>
    <w:rsid w:val="00154446"/>
    <w:rsid w:val="00154CA3"/>
    <w:rsid w:val="0015695A"/>
    <w:rsid w:val="001570A9"/>
    <w:rsid w:val="00157A96"/>
    <w:rsid w:val="001628FD"/>
    <w:rsid w:val="001656D6"/>
    <w:rsid w:val="0016630D"/>
    <w:rsid w:val="001669AD"/>
    <w:rsid w:val="001702A4"/>
    <w:rsid w:val="00170B99"/>
    <w:rsid w:val="0017165E"/>
    <w:rsid w:val="00177B02"/>
    <w:rsid w:val="0018021C"/>
    <w:rsid w:val="00183462"/>
    <w:rsid w:val="0018539C"/>
    <w:rsid w:val="00185C19"/>
    <w:rsid w:val="00187443"/>
    <w:rsid w:val="00191DB5"/>
    <w:rsid w:val="00192BC4"/>
    <w:rsid w:val="00193C5B"/>
    <w:rsid w:val="001955B5"/>
    <w:rsid w:val="00195677"/>
    <w:rsid w:val="001A00A1"/>
    <w:rsid w:val="001A0EA4"/>
    <w:rsid w:val="001A40A8"/>
    <w:rsid w:val="001A40EB"/>
    <w:rsid w:val="001B1EAA"/>
    <w:rsid w:val="001B6B57"/>
    <w:rsid w:val="001C03E3"/>
    <w:rsid w:val="001C1034"/>
    <w:rsid w:val="001C156B"/>
    <w:rsid w:val="001C1A3C"/>
    <w:rsid w:val="001C1E95"/>
    <w:rsid w:val="001C3EAA"/>
    <w:rsid w:val="001C5747"/>
    <w:rsid w:val="001C5830"/>
    <w:rsid w:val="001C5EEF"/>
    <w:rsid w:val="001C7536"/>
    <w:rsid w:val="001D0155"/>
    <w:rsid w:val="001D374E"/>
    <w:rsid w:val="001D39C4"/>
    <w:rsid w:val="001D46FE"/>
    <w:rsid w:val="001D5A7F"/>
    <w:rsid w:val="001E1490"/>
    <w:rsid w:val="001E2DFC"/>
    <w:rsid w:val="001E53FA"/>
    <w:rsid w:val="001E6C95"/>
    <w:rsid w:val="001E6FDC"/>
    <w:rsid w:val="001F45ED"/>
    <w:rsid w:val="001F5E93"/>
    <w:rsid w:val="001F6619"/>
    <w:rsid w:val="001F77E4"/>
    <w:rsid w:val="0020091B"/>
    <w:rsid w:val="002015ED"/>
    <w:rsid w:val="00201E04"/>
    <w:rsid w:val="00205624"/>
    <w:rsid w:val="00205F04"/>
    <w:rsid w:val="002068DA"/>
    <w:rsid w:val="0021009E"/>
    <w:rsid w:val="00211D7F"/>
    <w:rsid w:val="00211E4E"/>
    <w:rsid w:val="00213D93"/>
    <w:rsid w:val="00213F0C"/>
    <w:rsid w:val="0021556C"/>
    <w:rsid w:val="00221A88"/>
    <w:rsid w:val="002235DD"/>
    <w:rsid w:val="00223A97"/>
    <w:rsid w:val="00224B3B"/>
    <w:rsid w:val="002278C8"/>
    <w:rsid w:val="00230E0E"/>
    <w:rsid w:val="00231E22"/>
    <w:rsid w:val="00231E25"/>
    <w:rsid w:val="002331A7"/>
    <w:rsid w:val="002344F0"/>
    <w:rsid w:val="0023467A"/>
    <w:rsid w:val="00234DC2"/>
    <w:rsid w:val="002376B9"/>
    <w:rsid w:val="00241DF3"/>
    <w:rsid w:val="00244B44"/>
    <w:rsid w:val="00246015"/>
    <w:rsid w:val="002520A2"/>
    <w:rsid w:val="002540A8"/>
    <w:rsid w:val="002557C9"/>
    <w:rsid w:val="00256C9C"/>
    <w:rsid w:val="00257C1D"/>
    <w:rsid w:val="002646C1"/>
    <w:rsid w:val="00264D5E"/>
    <w:rsid w:val="002660AD"/>
    <w:rsid w:val="002675AF"/>
    <w:rsid w:val="00267D13"/>
    <w:rsid w:val="00273B3B"/>
    <w:rsid w:val="00274595"/>
    <w:rsid w:val="00274BB6"/>
    <w:rsid w:val="00275AA9"/>
    <w:rsid w:val="00275D45"/>
    <w:rsid w:val="00293AAD"/>
    <w:rsid w:val="002944DF"/>
    <w:rsid w:val="002A11A7"/>
    <w:rsid w:val="002A15F1"/>
    <w:rsid w:val="002A4608"/>
    <w:rsid w:val="002A4C00"/>
    <w:rsid w:val="002A7F0C"/>
    <w:rsid w:val="002B1607"/>
    <w:rsid w:val="002B19B7"/>
    <w:rsid w:val="002B2751"/>
    <w:rsid w:val="002B33A3"/>
    <w:rsid w:val="002B6D80"/>
    <w:rsid w:val="002B7E5C"/>
    <w:rsid w:val="002C4092"/>
    <w:rsid w:val="002C49DF"/>
    <w:rsid w:val="002C5C26"/>
    <w:rsid w:val="002C6E96"/>
    <w:rsid w:val="002C77A9"/>
    <w:rsid w:val="002D1569"/>
    <w:rsid w:val="002D5F1D"/>
    <w:rsid w:val="002D7CCE"/>
    <w:rsid w:val="002E111A"/>
    <w:rsid w:val="002E3165"/>
    <w:rsid w:val="002E598F"/>
    <w:rsid w:val="002E7756"/>
    <w:rsid w:val="002E7D07"/>
    <w:rsid w:val="002F12C9"/>
    <w:rsid w:val="002F4701"/>
    <w:rsid w:val="002F5344"/>
    <w:rsid w:val="0030261F"/>
    <w:rsid w:val="00302C2C"/>
    <w:rsid w:val="0030310B"/>
    <w:rsid w:val="00303D8C"/>
    <w:rsid w:val="00303FEE"/>
    <w:rsid w:val="003046B8"/>
    <w:rsid w:val="003269B5"/>
    <w:rsid w:val="00327587"/>
    <w:rsid w:val="00332AF1"/>
    <w:rsid w:val="00332C2C"/>
    <w:rsid w:val="00333453"/>
    <w:rsid w:val="003341FA"/>
    <w:rsid w:val="00334B27"/>
    <w:rsid w:val="00334EDF"/>
    <w:rsid w:val="003415F7"/>
    <w:rsid w:val="00342BD4"/>
    <w:rsid w:val="00343F8C"/>
    <w:rsid w:val="00346B26"/>
    <w:rsid w:val="0035077D"/>
    <w:rsid w:val="00352B8A"/>
    <w:rsid w:val="00352BD4"/>
    <w:rsid w:val="0035491F"/>
    <w:rsid w:val="0036131D"/>
    <w:rsid w:val="0036322E"/>
    <w:rsid w:val="00364996"/>
    <w:rsid w:val="003655EB"/>
    <w:rsid w:val="00365666"/>
    <w:rsid w:val="003663E7"/>
    <w:rsid w:val="00372C1D"/>
    <w:rsid w:val="003759B1"/>
    <w:rsid w:val="00381F18"/>
    <w:rsid w:val="0038444A"/>
    <w:rsid w:val="00387DE9"/>
    <w:rsid w:val="00390E51"/>
    <w:rsid w:val="00390F27"/>
    <w:rsid w:val="003920C8"/>
    <w:rsid w:val="00396202"/>
    <w:rsid w:val="00396887"/>
    <w:rsid w:val="00396E49"/>
    <w:rsid w:val="003A6826"/>
    <w:rsid w:val="003A7D2A"/>
    <w:rsid w:val="003B0B03"/>
    <w:rsid w:val="003B602E"/>
    <w:rsid w:val="003B672A"/>
    <w:rsid w:val="003C1C6E"/>
    <w:rsid w:val="003C77E2"/>
    <w:rsid w:val="003D3D27"/>
    <w:rsid w:val="003E62A7"/>
    <w:rsid w:val="003E7912"/>
    <w:rsid w:val="003F1885"/>
    <w:rsid w:val="003F2E88"/>
    <w:rsid w:val="003F38A8"/>
    <w:rsid w:val="003F3AD8"/>
    <w:rsid w:val="003F4024"/>
    <w:rsid w:val="003F5CFF"/>
    <w:rsid w:val="003F76F9"/>
    <w:rsid w:val="003F7784"/>
    <w:rsid w:val="00400E6D"/>
    <w:rsid w:val="00401FE0"/>
    <w:rsid w:val="00402BDA"/>
    <w:rsid w:val="00404D4C"/>
    <w:rsid w:val="00406EF2"/>
    <w:rsid w:val="00410AAC"/>
    <w:rsid w:val="00410DCF"/>
    <w:rsid w:val="004112AA"/>
    <w:rsid w:val="004115CF"/>
    <w:rsid w:val="00411930"/>
    <w:rsid w:val="004131C4"/>
    <w:rsid w:val="00414965"/>
    <w:rsid w:val="00420AEA"/>
    <w:rsid w:val="0042171A"/>
    <w:rsid w:val="00421FD9"/>
    <w:rsid w:val="0042389D"/>
    <w:rsid w:val="004269B0"/>
    <w:rsid w:val="004343CC"/>
    <w:rsid w:val="004351F1"/>
    <w:rsid w:val="004365EC"/>
    <w:rsid w:val="00437935"/>
    <w:rsid w:val="00442B28"/>
    <w:rsid w:val="00444A2F"/>
    <w:rsid w:val="0044722D"/>
    <w:rsid w:val="004472CD"/>
    <w:rsid w:val="004476DE"/>
    <w:rsid w:val="00450673"/>
    <w:rsid w:val="004615A9"/>
    <w:rsid w:val="00461FA6"/>
    <w:rsid w:val="004629DA"/>
    <w:rsid w:val="00466706"/>
    <w:rsid w:val="0047075B"/>
    <w:rsid w:val="00472F4D"/>
    <w:rsid w:val="0047323C"/>
    <w:rsid w:val="00473376"/>
    <w:rsid w:val="00473F64"/>
    <w:rsid w:val="00482123"/>
    <w:rsid w:val="00486EAC"/>
    <w:rsid w:val="00490A9F"/>
    <w:rsid w:val="00491FF0"/>
    <w:rsid w:val="00492AC4"/>
    <w:rsid w:val="004939E5"/>
    <w:rsid w:val="00495D57"/>
    <w:rsid w:val="00497234"/>
    <w:rsid w:val="004A1057"/>
    <w:rsid w:val="004A1D3C"/>
    <w:rsid w:val="004A2669"/>
    <w:rsid w:val="004A389B"/>
    <w:rsid w:val="004A723A"/>
    <w:rsid w:val="004B3324"/>
    <w:rsid w:val="004B3436"/>
    <w:rsid w:val="004B3D5D"/>
    <w:rsid w:val="004B43AC"/>
    <w:rsid w:val="004B50F4"/>
    <w:rsid w:val="004B5B9F"/>
    <w:rsid w:val="004B61F9"/>
    <w:rsid w:val="004C1CFC"/>
    <w:rsid w:val="004C3418"/>
    <w:rsid w:val="004C3903"/>
    <w:rsid w:val="004C5E79"/>
    <w:rsid w:val="004C6CC8"/>
    <w:rsid w:val="004C6EDE"/>
    <w:rsid w:val="004D01F6"/>
    <w:rsid w:val="004D54F6"/>
    <w:rsid w:val="004D6E8E"/>
    <w:rsid w:val="004D71D5"/>
    <w:rsid w:val="004E7F7A"/>
    <w:rsid w:val="004F0159"/>
    <w:rsid w:val="004F13FB"/>
    <w:rsid w:val="004F253A"/>
    <w:rsid w:val="004F3482"/>
    <w:rsid w:val="004F7C97"/>
    <w:rsid w:val="00501D84"/>
    <w:rsid w:val="00502512"/>
    <w:rsid w:val="0050290B"/>
    <w:rsid w:val="00503277"/>
    <w:rsid w:val="005043A3"/>
    <w:rsid w:val="0050535C"/>
    <w:rsid w:val="0050669E"/>
    <w:rsid w:val="00506A07"/>
    <w:rsid w:val="00506BFA"/>
    <w:rsid w:val="00510799"/>
    <w:rsid w:val="00511E57"/>
    <w:rsid w:val="005123E9"/>
    <w:rsid w:val="005144B7"/>
    <w:rsid w:val="00516A09"/>
    <w:rsid w:val="00521F40"/>
    <w:rsid w:val="0052204E"/>
    <w:rsid w:val="005230F0"/>
    <w:rsid w:val="00526591"/>
    <w:rsid w:val="00527631"/>
    <w:rsid w:val="005306F6"/>
    <w:rsid w:val="00530A91"/>
    <w:rsid w:val="005334F7"/>
    <w:rsid w:val="005337B4"/>
    <w:rsid w:val="00535A59"/>
    <w:rsid w:val="00536096"/>
    <w:rsid w:val="00540517"/>
    <w:rsid w:val="00544CC3"/>
    <w:rsid w:val="00545CCD"/>
    <w:rsid w:val="00545EB1"/>
    <w:rsid w:val="00550022"/>
    <w:rsid w:val="005522B3"/>
    <w:rsid w:val="00553106"/>
    <w:rsid w:val="005558C1"/>
    <w:rsid w:val="00555B52"/>
    <w:rsid w:val="005569E9"/>
    <w:rsid w:val="00556EE6"/>
    <w:rsid w:val="005578D9"/>
    <w:rsid w:val="00560778"/>
    <w:rsid w:val="00561936"/>
    <w:rsid w:val="00561A54"/>
    <w:rsid w:val="005630D0"/>
    <w:rsid w:val="00563318"/>
    <w:rsid w:val="005639C6"/>
    <w:rsid w:val="00565805"/>
    <w:rsid w:val="00566337"/>
    <w:rsid w:val="00566A5D"/>
    <w:rsid w:val="00571628"/>
    <w:rsid w:val="00572899"/>
    <w:rsid w:val="00577D1E"/>
    <w:rsid w:val="00577FD2"/>
    <w:rsid w:val="00580ACF"/>
    <w:rsid w:val="00580BB1"/>
    <w:rsid w:val="00580C9D"/>
    <w:rsid w:val="0058183C"/>
    <w:rsid w:val="00581B31"/>
    <w:rsid w:val="005852F4"/>
    <w:rsid w:val="0058589B"/>
    <w:rsid w:val="0058674C"/>
    <w:rsid w:val="00586B12"/>
    <w:rsid w:val="005872D3"/>
    <w:rsid w:val="005874B2"/>
    <w:rsid w:val="0058754E"/>
    <w:rsid w:val="0059000A"/>
    <w:rsid w:val="005922B3"/>
    <w:rsid w:val="005A0576"/>
    <w:rsid w:val="005A217F"/>
    <w:rsid w:val="005A3904"/>
    <w:rsid w:val="005A4F85"/>
    <w:rsid w:val="005B207C"/>
    <w:rsid w:val="005B35CC"/>
    <w:rsid w:val="005B4115"/>
    <w:rsid w:val="005C0B98"/>
    <w:rsid w:val="005C145E"/>
    <w:rsid w:val="005C45B0"/>
    <w:rsid w:val="005C603F"/>
    <w:rsid w:val="005C6367"/>
    <w:rsid w:val="005D0D51"/>
    <w:rsid w:val="005D26A8"/>
    <w:rsid w:val="005D2E0B"/>
    <w:rsid w:val="005D52F8"/>
    <w:rsid w:val="005D61F7"/>
    <w:rsid w:val="005D7165"/>
    <w:rsid w:val="005D763E"/>
    <w:rsid w:val="005E129D"/>
    <w:rsid w:val="005E6493"/>
    <w:rsid w:val="005E66DA"/>
    <w:rsid w:val="005F0F8B"/>
    <w:rsid w:val="005F26A6"/>
    <w:rsid w:val="005F527E"/>
    <w:rsid w:val="005F5CB4"/>
    <w:rsid w:val="005F62DA"/>
    <w:rsid w:val="005F71DC"/>
    <w:rsid w:val="00600162"/>
    <w:rsid w:val="00600666"/>
    <w:rsid w:val="00600D2C"/>
    <w:rsid w:val="00600EF0"/>
    <w:rsid w:val="00602AC8"/>
    <w:rsid w:val="00603423"/>
    <w:rsid w:val="00607229"/>
    <w:rsid w:val="006114FE"/>
    <w:rsid w:val="006139A9"/>
    <w:rsid w:val="00615D5D"/>
    <w:rsid w:val="00620B19"/>
    <w:rsid w:val="0062154C"/>
    <w:rsid w:val="00622D6A"/>
    <w:rsid w:val="00623620"/>
    <w:rsid w:val="00623C44"/>
    <w:rsid w:val="0062448D"/>
    <w:rsid w:val="006251DB"/>
    <w:rsid w:val="00625EA4"/>
    <w:rsid w:val="00626951"/>
    <w:rsid w:val="00630953"/>
    <w:rsid w:val="006363F0"/>
    <w:rsid w:val="006437E2"/>
    <w:rsid w:val="00646BF7"/>
    <w:rsid w:val="0065056C"/>
    <w:rsid w:val="00655593"/>
    <w:rsid w:val="00662196"/>
    <w:rsid w:val="00662C66"/>
    <w:rsid w:val="00663BB3"/>
    <w:rsid w:val="00663E89"/>
    <w:rsid w:val="0066583B"/>
    <w:rsid w:val="00673756"/>
    <w:rsid w:val="0067378D"/>
    <w:rsid w:val="00675E11"/>
    <w:rsid w:val="0067658C"/>
    <w:rsid w:val="00677420"/>
    <w:rsid w:val="00677BFC"/>
    <w:rsid w:val="0068009E"/>
    <w:rsid w:val="0068463F"/>
    <w:rsid w:val="00684BAF"/>
    <w:rsid w:val="00692CD2"/>
    <w:rsid w:val="00695D61"/>
    <w:rsid w:val="0069790D"/>
    <w:rsid w:val="006A0B49"/>
    <w:rsid w:val="006A3AA8"/>
    <w:rsid w:val="006A44E0"/>
    <w:rsid w:val="006B07F2"/>
    <w:rsid w:val="006B0DD7"/>
    <w:rsid w:val="006B1352"/>
    <w:rsid w:val="006B219F"/>
    <w:rsid w:val="006B2B72"/>
    <w:rsid w:val="006B3066"/>
    <w:rsid w:val="006B36A2"/>
    <w:rsid w:val="006B4CBC"/>
    <w:rsid w:val="006B63DC"/>
    <w:rsid w:val="006C129B"/>
    <w:rsid w:val="006C21DA"/>
    <w:rsid w:val="006C537B"/>
    <w:rsid w:val="006C63B8"/>
    <w:rsid w:val="006C7A40"/>
    <w:rsid w:val="006D38C8"/>
    <w:rsid w:val="006D4C87"/>
    <w:rsid w:val="006D5B41"/>
    <w:rsid w:val="006D6E32"/>
    <w:rsid w:val="006E2C3F"/>
    <w:rsid w:val="006E3972"/>
    <w:rsid w:val="006E3B80"/>
    <w:rsid w:val="006E4276"/>
    <w:rsid w:val="006E4B9E"/>
    <w:rsid w:val="006E6E1F"/>
    <w:rsid w:val="006E6E51"/>
    <w:rsid w:val="006E705B"/>
    <w:rsid w:val="006F22C5"/>
    <w:rsid w:val="006F47F7"/>
    <w:rsid w:val="006F4D27"/>
    <w:rsid w:val="006F50C0"/>
    <w:rsid w:val="006F67CC"/>
    <w:rsid w:val="006F7546"/>
    <w:rsid w:val="00700247"/>
    <w:rsid w:val="00700409"/>
    <w:rsid w:val="00702965"/>
    <w:rsid w:val="007044CE"/>
    <w:rsid w:val="007045EE"/>
    <w:rsid w:val="00713056"/>
    <w:rsid w:val="007171BC"/>
    <w:rsid w:val="00717B06"/>
    <w:rsid w:val="00721279"/>
    <w:rsid w:val="00721E30"/>
    <w:rsid w:val="007230CE"/>
    <w:rsid w:val="00723CD5"/>
    <w:rsid w:val="00727D00"/>
    <w:rsid w:val="00730A86"/>
    <w:rsid w:val="0073210A"/>
    <w:rsid w:val="00732112"/>
    <w:rsid w:val="00736102"/>
    <w:rsid w:val="007373B4"/>
    <w:rsid w:val="00746F7D"/>
    <w:rsid w:val="00750422"/>
    <w:rsid w:val="00751F42"/>
    <w:rsid w:val="00752D1E"/>
    <w:rsid w:val="00755278"/>
    <w:rsid w:val="0076029C"/>
    <w:rsid w:val="00761767"/>
    <w:rsid w:val="00766B87"/>
    <w:rsid w:val="00770FDA"/>
    <w:rsid w:val="007710F2"/>
    <w:rsid w:val="00771420"/>
    <w:rsid w:val="0077332C"/>
    <w:rsid w:val="00773B5A"/>
    <w:rsid w:val="007745D6"/>
    <w:rsid w:val="00777BAC"/>
    <w:rsid w:val="00782322"/>
    <w:rsid w:val="0078251C"/>
    <w:rsid w:val="007928EC"/>
    <w:rsid w:val="00792A24"/>
    <w:rsid w:val="0079311C"/>
    <w:rsid w:val="00793BDA"/>
    <w:rsid w:val="00794C8F"/>
    <w:rsid w:val="00794CC4"/>
    <w:rsid w:val="00794DE0"/>
    <w:rsid w:val="00797E77"/>
    <w:rsid w:val="007A10EB"/>
    <w:rsid w:val="007A2385"/>
    <w:rsid w:val="007A4F8D"/>
    <w:rsid w:val="007A6369"/>
    <w:rsid w:val="007B04AA"/>
    <w:rsid w:val="007B3C2B"/>
    <w:rsid w:val="007C0186"/>
    <w:rsid w:val="007C2481"/>
    <w:rsid w:val="007C284F"/>
    <w:rsid w:val="007C3687"/>
    <w:rsid w:val="007C36B0"/>
    <w:rsid w:val="007C5A62"/>
    <w:rsid w:val="007D1D2E"/>
    <w:rsid w:val="007D1EE0"/>
    <w:rsid w:val="007D1FD9"/>
    <w:rsid w:val="007D65DA"/>
    <w:rsid w:val="007E0309"/>
    <w:rsid w:val="007E3836"/>
    <w:rsid w:val="007E4D2E"/>
    <w:rsid w:val="007E6E3A"/>
    <w:rsid w:val="007E7528"/>
    <w:rsid w:val="007F0A37"/>
    <w:rsid w:val="007F4226"/>
    <w:rsid w:val="007F6A48"/>
    <w:rsid w:val="007F6BFE"/>
    <w:rsid w:val="007F6E02"/>
    <w:rsid w:val="0080029B"/>
    <w:rsid w:val="00801F10"/>
    <w:rsid w:val="00802091"/>
    <w:rsid w:val="00802203"/>
    <w:rsid w:val="00802D60"/>
    <w:rsid w:val="008030CD"/>
    <w:rsid w:val="00805038"/>
    <w:rsid w:val="0080620B"/>
    <w:rsid w:val="00807F32"/>
    <w:rsid w:val="00811D42"/>
    <w:rsid w:val="00813FA2"/>
    <w:rsid w:val="00815084"/>
    <w:rsid w:val="00815958"/>
    <w:rsid w:val="008174CC"/>
    <w:rsid w:val="00817D6B"/>
    <w:rsid w:val="008200E1"/>
    <w:rsid w:val="00820A7E"/>
    <w:rsid w:val="00824C0D"/>
    <w:rsid w:val="00825F9E"/>
    <w:rsid w:val="0082639A"/>
    <w:rsid w:val="00826DFE"/>
    <w:rsid w:val="008279F2"/>
    <w:rsid w:val="00832C25"/>
    <w:rsid w:val="00836DFF"/>
    <w:rsid w:val="008405C4"/>
    <w:rsid w:val="00844C87"/>
    <w:rsid w:val="00845576"/>
    <w:rsid w:val="00846170"/>
    <w:rsid w:val="00846FBA"/>
    <w:rsid w:val="008478AC"/>
    <w:rsid w:val="00847951"/>
    <w:rsid w:val="0085112B"/>
    <w:rsid w:val="00854BB5"/>
    <w:rsid w:val="0085557F"/>
    <w:rsid w:val="00861545"/>
    <w:rsid w:val="00861A56"/>
    <w:rsid w:val="00862D1F"/>
    <w:rsid w:val="008642C2"/>
    <w:rsid w:val="008757BE"/>
    <w:rsid w:val="00881F86"/>
    <w:rsid w:val="0088691C"/>
    <w:rsid w:val="00890A10"/>
    <w:rsid w:val="00891D20"/>
    <w:rsid w:val="00896B4F"/>
    <w:rsid w:val="00897E29"/>
    <w:rsid w:val="008A0462"/>
    <w:rsid w:val="008A156B"/>
    <w:rsid w:val="008A3DA9"/>
    <w:rsid w:val="008A655C"/>
    <w:rsid w:val="008B087A"/>
    <w:rsid w:val="008B0BEC"/>
    <w:rsid w:val="008B16FE"/>
    <w:rsid w:val="008B20B3"/>
    <w:rsid w:val="008B32A6"/>
    <w:rsid w:val="008C439A"/>
    <w:rsid w:val="008C4637"/>
    <w:rsid w:val="008C4D56"/>
    <w:rsid w:val="008C50E8"/>
    <w:rsid w:val="008C52B3"/>
    <w:rsid w:val="008C706E"/>
    <w:rsid w:val="008D0DDE"/>
    <w:rsid w:val="008D77B8"/>
    <w:rsid w:val="008E34DA"/>
    <w:rsid w:val="008E53F8"/>
    <w:rsid w:val="008E58A9"/>
    <w:rsid w:val="008E70FE"/>
    <w:rsid w:val="008F0FA5"/>
    <w:rsid w:val="008F2E4B"/>
    <w:rsid w:val="00900B0A"/>
    <w:rsid w:val="00900EB8"/>
    <w:rsid w:val="00903641"/>
    <w:rsid w:val="00903B9F"/>
    <w:rsid w:val="00904868"/>
    <w:rsid w:val="009078EE"/>
    <w:rsid w:val="0091239E"/>
    <w:rsid w:val="00913E24"/>
    <w:rsid w:val="0091425D"/>
    <w:rsid w:val="00915146"/>
    <w:rsid w:val="009170CE"/>
    <w:rsid w:val="00920D56"/>
    <w:rsid w:val="00924DE5"/>
    <w:rsid w:val="00926342"/>
    <w:rsid w:val="009272F3"/>
    <w:rsid w:val="0093177E"/>
    <w:rsid w:val="009324A2"/>
    <w:rsid w:val="009350D7"/>
    <w:rsid w:val="00937BC0"/>
    <w:rsid w:val="00937C76"/>
    <w:rsid w:val="0094243D"/>
    <w:rsid w:val="00943C31"/>
    <w:rsid w:val="009515FC"/>
    <w:rsid w:val="00954098"/>
    <w:rsid w:val="009559AB"/>
    <w:rsid w:val="00956463"/>
    <w:rsid w:val="00956F7A"/>
    <w:rsid w:val="00957BD9"/>
    <w:rsid w:val="00961CCD"/>
    <w:rsid w:val="0096327C"/>
    <w:rsid w:val="0096485F"/>
    <w:rsid w:val="00965E6C"/>
    <w:rsid w:val="00973749"/>
    <w:rsid w:val="00974A30"/>
    <w:rsid w:val="0097578F"/>
    <w:rsid w:val="00977D5F"/>
    <w:rsid w:val="00985335"/>
    <w:rsid w:val="0098556C"/>
    <w:rsid w:val="00987844"/>
    <w:rsid w:val="00987B3A"/>
    <w:rsid w:val="009927F3"/>
    <w:rsid w:val="009950E3"/>
    <w:rsid w:val="00996C0E"/>
    <w:rsid w:val="00996E8B"/>
    <w:rsid w:val="00997040"/>
    <w:rsid w:val="009A1493"/>
    <w:rsid w:val="009A25B8"/>
    <w:rsid w:val="009A263A"/>
    <w:rsid w:val="009B2396"/>
    <w:rsid w:val="009B2B8F"/>
    <w:rsid w:val="009B3325"/>
    <w:rsid w:val="009B3B21"/>
    <w:rsid w:val="009B5007"/>
    <w:rsid w:val="009B75D3"/>
    <w:rsid w:val="009C0F78"/>
    <w:rsid w:val="009C27A0"/>
    <w:rsid w:val="009C4E11"/>
    <w:rsid w:val="009C58A3"/>
    <w:rsid w:val="009C7469"/>
    <w:rsid w:val="009D079F"/>
    <w:rsid w:val="009D093C"/>
    <w:rsid w:val="009D1A43"/>
    <w:rsid w:val="009D1BA4"/>
    <w:rsid w:val="009D4C4D"/>
    <w:rsid w:val="009E249F"/>
    <w:rsid w:val="009E2693"/>
    <w:rsid w:val="009E506D"/>
    <w:rsid w:val="009E5E09"/>
    <w:rsid w:val="009E68DE"/>
    <w:rsid w:val="009E6A10"/>
    <w:rsid w:val="009F030D"/>
    <w:rsid w:val="009F281A"/>
    <w:rsid w:val="00A00474"/>
    <w:rsid w:val="00A02A85"/>
    <w:rsid w:val="00A05EE6"/>
    <w:rsid w:val="00A06B32"/>
    <w:rsid w:val="00A07EAF"/>
    <w:rsid w:val="00A10821"/>
    <w:rsid w:val="00A123C0"/>
    <w:rsid w:val="00A12F1D"/>
    <w:rsid w:val="00A137AA"/>
    <w:rsid w:val="00A16E96"/>
    <w:rsid w:val="00A25FF8"/>
    <w:rsid w:val="00A266A2"/>
    <w:rsid w:val="00A27F1B"/>
    <w:rsid w:val="00A31669"/>
    <w:rsid w:val="00A33CF7"/>
    <w:rsid w:val="00A416CA"/>
    <w:rsid w:val="00A443CB"/>
    <w:rsid w:val="00A46550"/>
    <w:rsid w:val="00A46900"/>
    <w:rsid w:val="00A472A4"/>
    <w:rsid w:val="00A555BD"/>
    <w:rsid w:val="00A61DEB"/>
    <w:rsid w:val="00A624E1"/>
    <w:rsid w:val="00A67C29"/>
    <w:rsid w:val="00A70CC3"/>
    <w:rsid w:val="00A70E04"/>
    <w:rsid w:val="00A734BB"/>
    <w:rsid w:val="00A74365"/>
    <w:rsid w:val="00A7538B"/>
    <w:rsid w:val="00A755DC"/>
    <w:rsid w:val="00A80488"/>
    <w:rsid w:val="00A81E22"/>
    <w:rsid w:val="00A853DA"/>
    <w:rsid w:val="00A85D8B"/>
    <w:rsid w:val="00A94E25"/>
    <w:rsid w:val="00A96934"/>
    <w:rsid w:val="00A972AB"/>
    <w:rsid w:val="00AB6D38"/>
    <w:rsid w:val="00AC28F4"/>
    <w:rsid w:val="00AC2A28"/>
    <w:rsid w:val="00AC2F37"/>
    <w:rsid w:val="00AC49F8"/>
    <w:rsid w:val="00AC5BAB"/>
    <w:rsid w:val="00AC708A"/>
    <w:rsid w:val="00AD052C"/>
    <w:rsid w:val="00AD27D4"/>
    <w:rsid w:val="00AD29C0"/>
    <w:rsid w:val="00AD35B3"/>
    <w:rsid w:val="00AD3A98"/>
    <w:rsid w:val="00AD4D44"/>
    <w:rsid w:val="00AE1B97"/>
    <w:rsid w:val="00AE2D94"/>
    <w:rsid w:val="00AF41AF"/>
    <w:rsid w:val="00AF45EE"/>
    <w:rsid w:val="00AF5220"/>
    <w:rsid w:val="00AF6642"/>
    <w:rsid w:val="00B0057F"/>
    <w:rsid w:val="00B051BB"/>
    <w:rsid w:val="00B06D3F"/>
    <w:rsid w:val="00B07C4C"/>
    <w:rsid w:val="00B1046D"/>
    <w:rsid w:val="00B10BE2"/>
    <w:rsid w:val="00B112DA"/>
    <w:rsid w:val="00B148F1"/>
    <w:rsid w:val="00B152CC"/>
    <w:rsid w:val="00B3186A"/>
    <w:rsid w:val="00B33C92"/>
    <w:rsid w:val="00B35C63"/>
    <w:rsid w:val="00B36BAF"/>
    <w:rsid w:val="00B37C11"/>
    <w:rsid w:val="00B4010D"/>
    <w:rsid w:val="00B442A4"/>
    <w:rsid w:val="00B454B0"/>
    <w:rsid w:val="00B45EE0"/>
    <w:rsid w:val="00B46DB8"/>
    <w:rsid w:val="00B46E56"/>
    <w:rsid w:val="00B52482"/>
    <w:rsid w:val="00B6097A"/>
    <w:rsid w:val="00B66783"/>
    <w:rsid w:val="00B70908"/>
    <w:rsid w:val="00B70A1A"/>
    <w:rsid w:val="00B72097"/>
    <w:rsid w:val="00B74770"/>
    <w:rsid w:val="00B74EAF"/>
    <w:rsid w:val="00B75AFC"/>
    <w:rsid w:val="00B76A90"/>
    <w:rsid w:val="00B77D66"/>
    <w:rsid w:val="00B863E2"/>
    <w:rsid w:val="00B877CD"/>
    <w:rsid w:val="00B87808"/>
    <w:rsid w:val="00B916D9"/>
    <w:rsid w:val="00B922F3"/>
    <w:rsid w:val="00B932A6"/>
    <w:rsid w:val="00B97746"/>
    <w:rsid w:val="00B97EA4"/>
    <w:rsid w:val="00BA1538"/>
    <w:rsid w:val="00BA4952"/>
    <w:rsid w:val="00BA5851"/>
    <w:rsid w:val="00BA62D3"/>
    <w:rsid w:val="00BA64A5"/>
    <w:rsid w:val="00BB1617"/>
    <w:rsid w:val="00BB383E"/>
    <w:rsid w:val="00BC7577"/>
    <w:rsid w:val="00BD2587"/>
    <w:rsid w:val="00BD27C1"/>
    <w:rsid w:val="00BD7C3E"/>
    <w:rsid w:val="00BE2504"/>
    <w:rsid w:val="00BE2D11"/>
    <w:rsid w:val="00BE66BB"/>
    <w:rsid w:val="00BF0BCF"/>
    <w:rsid w:val="00BF21FF"/>
    <w:rsid w:val="00BF230C"/>
    <w:rsid w:val="00BF3DF5"/>
    <w:rsid w:val="00BF4BD6"/>
    <w:rsid w:val="00BF5D10"/>
    <w:rsid w:val="00C013BD"/>
    <w:rsid w:val="00C06CC9"/>
    <w:rsid w:val="00C07C98"/>
    <w:rsid w:val="00C1196D"/>
    <w:rsid w:val="00C14BCF"/>
    <w:rsid w:val="00C157CB"/>
    <w:rsid w:val="00C15C1B"/>
    <w:rsid w:val="00C16252"/>
    <w:rsid w:val="00C17F0B"/>
    <w:rsid w:val="00C219DB"/>
    <w:rsid w:val="00C23A7F"/>
    <w:rsid w:val="00C26C13"/>
    <w:rsid w:val="00C27892"/>
    <w:rsid w:val="00C445A7"/>
    <w:rsid w:val="00C44F34"/>
    <w:rsid w:val="00C51052"/>
    <w:rsid w:val="00C51544"/>
    <w:rsid w:val="00C534F3"/>
    <w:rsid w:val="00C54A9F"/>
    <w:rsid w:val="00C55E02"/>
    <w:rsid w:val="00C61B8C"/>
    <w:rsid w:val="00C64B01"/>
    <w:rsid w:val="00C72FBD"/>
    <w:rsid w:val="00C73B35"/>
    <w:rsid w:val="00C7464A"/>
    <w:rsid w:val="00C778CB"/>
    <w:rsid w:val="00C82635"/>
    <w:rsid w:val="00C83717"/>
    <w:rsid w:val="00C845CF"/>
    <w:rsid w:val="00C8461C"/>
    <w:rsid w:val="00C8463D"/>
    <w:rsid w:val="00C85AFB"/>
    <w:rsid w:val="00C86E7D"/>
    <w:rsid w:val="00C90028"/>
    <w:rsid w:val="00C932B6"/>
    <w:rsid w:val="00C93904"/>
    <w:rsid w:val="00C94396"/>
    <w:rsid w:val="00C954D8"/>
    <w:rsid w:val="00C97EA2"/>
    <w:rsid w:val="00CA1FFC"/>
    <w:rsid w:val="00CA6195"/>
    <w:rsid w:val="00CA668E"/>
    <w:rsid w:val="00CA6BD2"/>
    <w:rsid w:val="00CB08C1"/>
    <w:rsid w:val="00CB49C9"/>
    <w:rsid w:val="00CB50CF"/>
    <w:rsid w:val="00CB53F8"/>
    <w:rsid w:val="00CB5A2E"/>
    <w:rsid w:val="00CB67DB"/>
    <w:rsid w:val="00CC00ED"/>
    <w:rsid w:val="00CC3566"/>
    <w:rsid w:val="00CC747F"/>
    <w:rsid w:val="00CD0D79"/>
    <w:rsid w:val="00CD143B"/>
    <w:rsid w:val="00CD767B"/>
    <w:rsid w:val="00CD7E97"/>
    <w:rsid w:val="00CD7EB2"/>
    <w:rsid w:val="00CE2ACA"/>
    <w:rsid w:val="00CE41B4"/>
    <w:rsid w:val="00CE4C9A"/>
    <w:rsid w:val="00CE62DF"/>
    <w:rsid w:val="00CE75CF"/>
    <w:rsid w:val="00CE76DB"/>
    <w:rsid w:val="00CF1D56"/>
    <w:rsid w:val="00D021CD"/>
    <w:rsid w:val="00D02D28"/>
    <w:rsid w:val="00D05BDB"/>
    <w:rsid w:val="00D07C43"/>
    <w:rsid w:val="00D10109"/>
    <w:rsid w:val="00D10215"/>
    <w:rsid w:val="00D10A4E"/>
    <w:rsid w:val="00D12D2F"/>
    <w:rsid w:val="00D141D8"/>
    <w:rsid w:val="00D143E4"/>
    <w:rsid w:val="00D15816"/>
    <w:rsid w:val="00D15DBB"/>
    <w:rsid w:val="00D20E84"/>
    <w:rsid w:val="00D2670D"/>
    <w:rsid w:val="00D27320"/>
    <w:rsid w:val="00D35160"/>
    <w:rsid w:val="00D510A1"/>
    <w:rsid w:val="00D52FAB"/>
    <w:rsid w:val="00D54241"/>
    <w:rsid w:val="00D542EB"/>
    <w:rsid w:val="00D564C3"/>
    <w:rsid w:val="00D60025"/>
    <w:rsid w:val="00D620C7"/>
    <w:rsid w:val="00D650D9"/>
    <w:rsid w:val="00D65697"/>
    <w:rsid w:val="00D6663A"/>
    <w:rsid w:val="00D67275"/>
    <w:rsid w:val="00D700BF"/>
    <w:rsid w:val="00D728AC"/>
    <w:rsid w:val="00D7302B"/>
    <w:rsid w:val="00D736BF"/>
    <w:rsid w:val="00D754D6"/>
    <w:rsid w:val="00D768CD"/>
    <w:rsid w:val="00D7753E"/>
    <w:rsid w:val="00D8351C"/>
    <w:rsid w:val="00D87207"/>
    <w:rsid w:val="00D9192A"/>
    <w:rsid w:val="00D91C7C"/>
    <w:rsid w:val="00D92430"/>
    <w:rsid w:val="00D929D7"/>
    <w:rsid w:val="00D93630"/>
    <w:rsid w:val="00D97616"/>
    <w:rsid w:val="00DA0545"/>
    <w:rsid w:val="00DA1701"/>
    <w:rsid w:val="00DA229F"/>
    <w:rsid w:val="00DA22B3"/>
    <w:rsid w:val="00DA308D"/>
    <w:rsid w:val="00DA4591"/>
    <w:rsid w:val="00DB0DA6"/>
    <w:rsid w:val="00DB1A96"/>
    <w:rsid w:val="00DB258E"/>
    <w:rsid w:val="00DB30D8"/>
    <w:rsid w:val="00DB38FD"/>
    <w:rsid w:val="00DC094A"/>
    <w:rsid w:val="00DC105C"/>
    <w:rsid w:val="00DC17BA"/>
    <w:rsid w:val="00DC26BE"/>
    <w:rsid w:val="00DC316E"/>
    <w:rsid w:val="00DC4E4D"/>
    <w:rsid w:val="00DC7BDA"/>
    <w:rsid w:val="00DD149B"/>
    <w:rsid w:val="00DD1D21"/>
    <w:rsid w:val="00DD1EBD"/>
    <w:rsid w:val="00DD23C0"/>
    <w:rsid w:val="00DD23D0"/>
    <w:rsid w:val="00DD4829"/>
    <w:rsid w:val="00DE00CE"/>
    <w:rsid w:val="00DE06F4"/>
    <w:rsid w:val="00DE1947"/>
    <w:rsid w:val="00DE5019"/>
    <w:rsid w:val="00DE6604"/>
    <w:rsid w:val="00DE72EF"/>
    <w:rsid w:val="00DF0A82"/>
    <w:rsid w:val="00DF16E2"/>
    <w:rsid w:val="00DF37A7"/>
    <w:rsid w:val="00DF4893"/>
    <w:rsid w:val="00DF5D0A"/>
    <w:rsid w:val="00DF62FE"/>
    <w:rsid w:val="00E06BDE"/>
    <w:rsid w:val="00E10C5C"/>
    <w:rsid w:val="00E11390"/>
    <w:rsid w:val="00E160F6"/>
    <w:rsid w:val="00E166A1"/>
    <w:rsid w:val="00E202C8"/>
    <w:rsid w:val="00E20D53"/>
    <w:rsid w:val="00E22F0D"/>
    <w:rsid w:val="00E241A0"/>
    <w:rsid w:val="00E24568"/>
    <w:rsid w:val="00E25A39"/>
    <w:rsid w:val="00E30045"/>
    <w:rsid w:val="00E31B04"/>
    <w:rsid w:val="00E33903"/>
    <w:rsid w:val="00E35FFF"/>
    <w:rsid w:val="00E366A2"/>
    <w:rsid w:val="00E40DA2"/>
    <w:rsid w:val="00E44643"/>
    <w:rsid w:val="00E529D0"/>
    <w:rsid w:val="00E52E7C"/>
    <w:rsid w:val="00E53BDB"/>
    <w:rsid w:val="00E56774"/>
    <w:rsid w:val="00E60457"/>
    <w:rsid w:val="00E62A30"/>
    <w:rsid w:val="00E63571"/>
    <w:rsid w:val="00E63D1F"/>
    <w:rsid w:val="00E67864"/>
    <w:rsid w:val="00E74809"/>
    <w:rsid w:val="00E748D5"/>
    <w:rsid w:val="00E81D6F"/>
    <w:rsid w:val="00E83492"/>
    <w:rsid w:val="00E84297"/>
    <w:rsid w:val="00E84FCA"/>
    <w:rsid w:val="00E858B1"/>
    <w:rsid w:val="00E95327"/>
    <w:rsid w:val="00E9667E"/>
    <w:rsid w:val="00E96E70"/>
    <w:rsid w:val="00EA318C"/>
    <w:rsid w:val="00EA4D0E"/>
    <w:rsid w:val="00EA7E33"/>
    <w:rsid w:val="00EB0D6E"/>
    <w:rsid w:val="00EB4BFA"/>
    <w:rsid w:val="00EB5353"/>
    <w:rsid w:val="00EB59E4"/>
    <w:rsid w:val="00EC02AF"/>
    <w:rsid w:val="00EC0E16"/>
    <w:rsid w:val="00EC28C7"/>
    <w:rsid w:val="00EC2FB5"/>
    <w:rsid w:val="00EC47F1"/>
    <w:rsid w:val="00ED23C0"/>
    <w:rsid w:val="00ED309E"/>
    <w:rsid w:val="00ED5C9E"/>
    <w:rsid w:val="00ED6620"/>
    <w:rsid w:val="00EE314A"/>
    <w:rsid w:val="00EE40B0"/>
    <w:rsid w:val="00EE4D7A"/>
    <w:rsid w:val="00EE5C77"/>
    <w:rsid w:val="00EF18AD"/>
    <w:rsid w:val="00EF23CB"/>
    <w:rsid w:val="00EF31AE"/>
    <w:rsid w:val="00EF3544"/>
    <w:rsid w:val="00EF675C"/>
    <w:rsid w:val="00EF6BB4"/>
    <w:rsid w:val="00F0008E"/>
    <w:rsid w:val="00F00693"/>
    <w:rsid w:val="00F00E88"/>
    <w:rsid w:val="00F02F0B"/>
    <w:rsid w:val="00F067A3"/>
    <w:rsid w:val="00F074D4"/>
    <w:rsid w:val="00F100D6"/>
    <w:rsid w:val="00F1040C"/>
    <w:rsid w:val="00F11087"/>
    <w:rsid w:val="00F1184F"/>
    <w:rsid w:val="00F21FB6"/>
    <w:rsid w:val="00F22EA4"/>
    <w:rsid w:val="00F26870"/>
    <w:rsid w:val="00F27876"/>
    <w:rsid w:val="00F41B09"/>
    <w:rsid w:val="00F41F39"/>
    <w:rsid w:val="00F42D9A"/>
    <w:rsid w:val="00F43E0C"/>
    <w:rsid w:val="00F44ECB"/>
    <w:rsid w:val="00F45CE7"/>
    <w:rsid w:val="00F51E2C"/>
    <w:rsid w:val="00F55488"/>
    <w:rsid w:val="00F562BD"/>
    <w:rsid w:val="00F618DB"/>
    <w:rsid w:val="00F624AB"/>
    <w:rsid w:val="00F66937"/>
    <w:rsid w:val="00F7037A"/>
    <w:rsid w:val="00F7303A"/>
    <w:rsid w:val="00F75A63"/>
    <w:rsid w:val="00F76379"/>
    <w:rsid w:val="00F80DC5"/>
    <w:rsid w:val="00F86894"/>
    <w:rsid w:val="00F87C2F"/>
    <w:rsid w:val="00F90442"/>
    <w:rsid w:val="00F912B4"/>
    <w:rsid w:val="00F96306"/>
    <w:rsid w:val="00F965DB"/>
    <w:rsid w:val="00F96BF5"/>
    <w:rsid w:val="00FA2B30"/>
    <w:rsid w:val="00FA502F"/>
    <w:rsid w:val="00FA6549"/>
    <w:rsid w:val="00FB23B1"/>
    <w:rsid w:val="00FB55B0"/>
    <w:rsid w:val="00FB6CCD"/>
    <w:rsid w:val="00FC075D"/>
    <w:rsid w:val="00FC5DCB"/>
    <w:rsid w:val="00FC77D9"/>
    <w:rsid w:val="00FD2CE1"/>
    <w:rsid w:val="00FD50B9"/>
    <w:rsid w:val="00FD6FF6"/>
    <w:rsid w:val="00FE0DAD"/>
    <w:rsid w:val="00FE21E3"/>
    <w:rsid w:val="00FE25F8"/>
    <w:rsid w:val="00FE69F3"/>
    <w:rsid w:val="00FF28E4"/>
    <w:rsid w:val="00FF65AA"/>
    <w:rsid w:val="01886B1E"/>
    <w:rsid w:val="01A0691C"/>
    <w:rsid w:val="01DFE17A"/>
    <w:rsid w:val="01E21284"/>
    <w:rsid w:val="01E7FBD6"/>
    <w:rsid w:val="01EB77AC"/>
    <w:rsid w:val="020AAB5A"/>
    <w:rsid w:val="028EA391"/>
    <w:rsid w:val="02F17DAC"/>
    <w:rsid w:val="031B1ABE"/>
    <w:rsid w:val="03231596"/>
    <w:rsid w:val="032CD2D4"/>
    <w:rsid w:val="032E7C5F"/>
    <w:rsid w:val="03CA87C3"/>
    <w:rsid w:val="03D23897"/>
    <w:rsid w:val="03D8F977"/>
    <w:rsid w:val="041D3309"/>
    <w:rsid w:val="04F0898F"/>
    <w:rsid w:val="05046855"/>
    <w:rsid w:val="05FA18B7"/>
    <w:rsid w:val="05FC4104"/>
    <w:rsid w:val="0624EC15"/>
    <w:rsid w:val="06371B43"/>
    <w:rsid w:val="0637B1EC"/>
    <w:rsid w:val="0697F017"/>
    <w:rsid w:val="06D39D94"/>
    <w:rsid w:val="07B466CD"/>
    <w:rsid w:val="07D3F4FC"/>
    <w:rsid w:val="08303CDC"/>
    <w:rsid w:val="0868735B"/>
    <w:rsid w:val="08A30CBB"/>
    <w:rsid w:val="08EC58AA"/>
    <w:rsid w:val="090CFFEB"/>
    <w:rsid w:val="092043ED"/>
    <w:rsid w:val="095D9136"/>
    <w:rsid w:val="0988BB67"/>
    <w:rsid w:val="09984FD8"/>
    <w:rsid w:val="09AFDD8C"/>
    <w:rsid w:val="0A2E0564"/>
    <w:rsid w:val="0A320787"/>
    <w:rsid w:val="0A3D7EF9"/>
    <w:rsid w:val="0AE8DED4"/>
    <w:rsid w:val="0B10F867"/>
    <w:rsid w:val="0B4BA692"/>
    <w:rsid w:val="0B98B693"/>
    <w:rsid w:val="0BC198FF"/>
    <w:rsid w:val="0BEE2CC4"/>
    <w:rsid w:val="0C4D4D4B"/>
    <w:rsid w:val="0CA4BBBD"/>
    <w:rsid w:val="0CF55F78"/>
    <w:rsid w:val="0D5863E3"/>
    <w:rsid w:val="0DEE8836"/>
    <w:rsid w:val="0EA127D1"/>
    <w:rsid w:val="0EA4447F"/>
    <w:rsid w:val="0EAD8A6A"/>
    <w:rsid w:val="0ECE1CC9"/>
    <w:rsid w:val="0EFC27E7"/>
    <w:rsid w:val="0F29149B"/>
    <w:rsid w:val="0FEE45A9"/>
    <w:rsid w:val="10239EBE"/>
    <w:rsid w:val="1039C38B"/>
    <w:rsid w:val="105A50D5"/>
    <w:rsid w:val="10E994C1"/>
    <w:rsid w:val="1152A6E7"/>
    <w:rsid w:val="11D22FCA"/>
    <w:rsid w:val="11F9D24B"/>
    <w:rsid w:val="122FD90B"/>
    <w:rsid w:val="126BE765"/>
    <w:rsid w:val="12F4BD8E"/>
    <w:rsid w:val="135523E6"/>
    <w:rsid w:val="13AEA7B1"/>
    <w:rsid w:val="13B7D0A4"/>
    <w:rsid w:val="145CA041"/>
    <w:rsid w:val="1483592C"/>
    <w:rsid w:val="1499863A"/>
    <w:rsid w:val="14A8BB8B"/>
    <w:rsid w:val="14BB629E"/>
    <w:rsid w:val="14CB6D56"/>
    <w:rsid w:val="14E6146A"/>
    <w:rsid w:val="150FC7F8"/>
    <w:rsid w:val="1549D9C7"/>
    <w:rsid w:val="1560AEFC"/>
    <w:rsid w:val="15BC7EB5"/>
    <w:rsid w:val="15DE773B"/>
    <w:rsid w:val="15ED16EB"/>
    <w:rsid w:val="16A99C6A"/>
    <w:rsid w:val="16C75052"/>
    <w:rsid w:val="16D298F1"/>
    <w:rsid w:val="16DD01F4"/>
    <w:rsid w:val="16DD22D8"/>
    <w:rsid w:val="1719795B"/>
    <w:rsid w:val="1724E7C1"/>
    <w:rsid w:val="174585AD"/>
    <w:rsid w:val="17651E4E"/>
    <w:rsid w:val="176EBFB5"/>
    <w:rsid w:val="17787520"/>
    <w:rsid w:val="187EC480"/>
    <w:rsid w:val="18DCD926"/>
    <w:rsid w:val="18DE2E42"/>
    <w:rsid w:val="194D1F24"/>
    <w:rsid w:val="19B66094"/>
    <w:rsid w:val="19F3CA8A"/>
    <w:rsid w:val="1A5EB82E"/>
    <w:rsid w:val="1A67EBEE"/>
    <w:rsid w:val="1AEEF13A"/>
    <w:rsid w:val="1AF74A86"/>
    <w:rsid w:val="1B178FDD"/>
    <w:rsid w:val="1B1ECD51"/>
    <w:rsid w:val="1B313F33"/>
    <w:rsid w:val="1B556F02"/>
    <w:rsid w:val="1B6B607A"/>
    <w:rsid w:val="1B7D07D8"/>
    <w:rsid w:val="1BAE0001"/>
    <w:rsid w:val="1C06ECA6"/>
    <w:rsid w:val="1CEC145F"/>
    <w:rsid w:val="1D051FED"/>
    <w:rsid w:val="1D07047F"/>
    <w:rsid w:val="1D40C030"/>
    <w:rsid w:val="1D4FA95B"/>
    <w:rsid w:val="1D7701F7"/>
    <w:rsid w:val="1E4BD447"/>
    <w:rsid w:val="1E65A609"/>
    <w:rsid w:val="1E797BE5"/>
    <w:rsid w:val="1EA4F983"/>
    <w:rsid w:val="1ED48ECD"/>
    <w:rsid w:val="1F174795"/>
    <w:rsid w:val="1F51BA8E"/>
    <w:rsid w:val="1F7C5700"/>
    <w:rsid w:val="1FA8B946"/>
    <w:rsid w:val="20032AA6"/>
    <w:rsid w:val="20675AAF"/>
    <w:rsid w:val="2080D934"/>
    <w:rsid w:val="2097D328"/>
    <w:rsid w:val="20FE4E5D"/>
    <w:rsid w:val="2173EEA4"/>
    <w:rsid w:val="2183E877"/>
    <w:rsid w:val="21C3DE16"/>
    <w:rsid w:val="221D385C"/>
    <w:rsid w:val="22F293B6"/>
    <w:rsid w:val="232FBC8E"/>
    <w:rsid w:val="23607A72"/>
    <w:rsid w:val="2371D961"/>
    <w:rsid w:val="23802E7A"/>
    <w:rsid w:val="23A6B29D"/>
    <w:rsid w:val="2404447C"/>
    <w:rsid w:val="2439A19F"/>
    <w:rsid w:val="25032D5E"/>
    <w:rsid w:val="256CB24B"/>
    <w:rsid w:val="258124EE"/>
    <w:rsid w:val="25EABA14"/>
    <w:rsid w:val="25F7910F"/>
    <w:rsid w:val="2615AFBB"/>
    <w:rsid w:val="266937E6"/>
    <w:rsid w:val="268E6CAA"/>
    <w:rsid w:val="26A65FCF"/>
    <w:rsid w:val="26B2B9F0"/>
    <w:rsid w:val="26E2F04F"/>
    <w:rsid w:val="271F7379"/>
    <w:rsid w:val="27841A06"/>
    <w:rsid w:val="27A8DA86"/>
    <w:rsid w:val="27C4A6A2"/>
    <w:rsid w:val="27F0AC4A"/>
    <w:rsid w:val="27F8EDB0"/>
    <w:rsid w:val="2833EF39"/>
    <w:rsid w:val="28DD255A"/>
    <w:rsid w:val="28E09159"/>
    <w:rsid w:val="28F8520A"/>
    <w:rsid w:val="2937D053"/>
    <w:rsid w:val="29AACA30"/>
    <w:rsid w:val="29EAFD16"/>
    <w:rsid w:val="2A4BD062"/>
    <w:rsid w:val="2A76BEEB"/>
    <w:rsid w:val="2A825595"/>
    <w:rsid w:val="2A90AFB3"/>
    <w:rsid w:val="2AA616CA"/>
    <w:rsid w:val="2AE6431D"/>
    <w:rsid w:val="2BC04875"/>
    <w:rsid w:val="2BF1317E"/>
    <w:rsid w:val="2C096174"/>
    <w:rsid w:val="2C0D90C4"/>
    <w:rsid w:val="2C8EE8B7"/>
    <w:rsid w:val="2CA722E9"/>
    <w:rsid w:val="2CDDEF69"/>
    <w:rsid w:val="2D4135CD"/>
    <w:rsid w:val="2D4563BB"/>
    <w:rsid w:val="2D698711"/>
    <w:rsid w:val="2D77A5CF"/>
    <w:rsid w:val="2DC92996"/>
    <w:rsid w:val="2DEDFDDE"/>
    <w:rsid w:val="2E109D1D"/>
    <w:rsid w:val="2E2CB5B9"/>
    <w:rsid w:val="2EC8A316"/>
    <w:rsid w:val="2EC9B46A"/>
    <w:rsid w:val="2F7FFE39"/>
    <w:rsid w:val="2FC94E41"/>
    <w:rsid w:val="2FDC7BEC"/>
    <w:rsid w:val="2FE7FC15"/>
    <w:rsid w:val="2FFE6E4B"/>
    <w:rsid w:val="30616AEF"/>
    <w:rsid w:val="30698007"/>
    <w:rsid w:val="306B1B81"/>
    <w:rsid w:val="30CE462F"/>
    <w:rsid w:val="3104DC21"/>
    <w:rsid w:val="31119245"/>
    <w:rsid w:val="31219C75"/>
    <w:rsid w:val="312BE5E8"/>
    <w:rsid w:val="3190822E"/>
    <w:rsid w:val="31C71B22"/>
    <w:rsid w:val="3249779A"/>
    <w:rsid w:val="324DAC1E"/>
    <w:rsid w:val="32E05E2B"/>
    <w:rsid w:val="33206452"/>
    <w:rsid w:val="332B22C0"/>
    <w:rsid w:val="333F0E66"/>
    <w:rsid w:val="336A678A"/>
    <w:rsid w:val="340A0ECA"/>
    <w:rsid w:val="34A5AA7F"/>
    <w:rsid w:val="34ADD57E"/>
    <w:rsid w:val="34B7A721"/>
    <w:rsid w:val="34CEF019"/>
    <w:rsid w:val="34EC3EC2"/>
    <w:rsid w:val="3516B278"/>
    <w:rsid w:val="360A3572"/>
    <w:rsid w:val="36E12E50"/>
    <w:rsid w:val="36F1C96D"/>
    <w:rsid w:val="36F7BE4E"/>
    <w:rsid w:val="373D640B"/>
    <w:rsid w:val="373E9BF4"/>
    <w:rsid w:val="37451E0F"/>
    <w:rsid w:val="37577A03"/>
    <w:rsid w:val="37AD8092"/>
    <w:rsid w:val="37FEF655"/>
    <w:rsid w:val="3872C8E7"/>
    <w:rsid w:val="3882F3F1"/>
    <w:rsid w:val="38BA17A0"/>
    <w:rsid w:val="3909B7A7"/>
    <w:rsid w:val="394B2376"/>
    <w:rsid w:val="39FB98B7"/>
    <w:rsid w:val="3A1C9385"/>
    <w:rsid w:val="3A3D291F"/>
    <w:rsid w:val="3AB5282D"/>
    <w:rsid w:val="3ACA5F66"/>
    <w:rsid w:val="3AE6A4A0"/>
    <w:rsid w:val="3AF9F0A9"/>
    <w:rsid w:val="3B05994E"/>
    <w:rsid w:val="3B6D1E97"/>
    <w:rsid w:val="3B82F381"/>
    <w:rsid w:val="3BB3F875"/>
    <w:rsid w:val="3BB9F2AB"/>
    <w:rsid w:val="3BE277ED"/>
    <w:rsid w:val="3C0AC1A6"/>
    <w:rsid w:val="3C5CE8A1"/>
    <w:rsid w:val="3C742C19"/>
    <w:rsid w:val="3C77CCB1"/>
    <w:rsid w:val="3C87273A"/>
    <w:rsid w:val="3CF4349B"/>
    <w:rsid w:val="3CF6474B"/>
    <w:rsid w:val="3D01ADB4"/>
    <w:rsid w:val="3E4DA7A5"/>
    <w:rsid w:val="3E7D151B"/>
    <w:rsid w:val="3E84EBC8"/>
    <w:rsid w:val="3E955653"/>
    <w:rsid w:val="3F1F490A"/>
    <w:rsid w:val="3F5CA463"/>
    <w:rsid w:val="3F791722"/>
    <w:rsid w:val="4025232B"/>
    <w:rsid w:val="4064C32D"/>
    <w:rsid w:val="414AA36D"/>
    <w:rsid w:val="4151DB4F"/>
    <w:rsid w:val="418E80D0"/>
    <w:rsid w:val="41E77596"/>
    <w:rsid w:val="41F4C34B"/>
    <w:rsid w:val="422DAFEE"/>
    <w:rsid w:val="426E2474"/>
    <w:rsid w:val="4289E388"/>
    <w:rsid w:val="43042FD1"/>
    <w:rsid w:val="431AA748"/>
    <w:rsid w:val="43968CC2"/>
    <w:rsid w:val="440C7802"/>
    <w:rsid w:val="4427B5BB"/>
    <w:rsid w:val="44A1FD23"/>
    <w:rsid w:val="44E77A16"/>
    <w:rsid w:val="44EE2FB6"/>
    <w:rsid w:val="44F1555D"/>
    <w:rsid w:val="451E8312"/>
    <w:rsid w:val="45236A48"/>
    <w:rsid w:val="45B26946"/>
    <w:rsid w:val="46148AA9"/>
    <w:rsid w:val="4651B483"/>
    <w:rsid w:val="467F24EB"/>
    <w:rsid w:val="46A38946"/>
    <w:rsid w:val="46DDC9EE"/>
    <w:rsid w:val="4702BAD5"/>
    <w:rsid w:val="4782550A"/>
    <w:rsid w:val="48082469"/>
    <w:rsid w:val="48399BA9"/>
    <w:rsid w:val="484A7EF8"/>
    <w:rsid w:val="4851A0B5"/>
    <w:rsid w:val="4866F452"/>
    <w:rsid w:val="48797FD9"/>
    <w:rsid w:val="488374C2"/>
    <w:rsid w:val="49C6BDC2"/>
    <w:rsid w:val="49F30044"/>
    <w:rsid w:val="4A8F6CC4"/>
    <w:rsid w:val="4AB397DC"/>
    <w:rsid w:val="4BC3D844"/>
    <w:rsid w:val="4BDA737A"/>
    <w:rsid w:val="4BFBCD79"/>
    <w:rsid w:val="4C5D7ADD"/>
    <w:rsid w:val="4C91CD90"/>
    <w:rsid w:val="4C9EEED9"/>
    <w:rsid w:val="4CBC5A67"/>
    <w:rsid w:val="4CF97DDE"/>
    <w:rsid w:val="4D2CDE80"/>
    <w:rsid w:val="4D414439"/>
    <w:rsid w:val="4DC385BE"/>
    <w:rsid w:val="4DCBB29B"/>
    <w:rsid w:val="4DD1E1A4"/>
    <w:rsid w:val="4DE8314B"/>
    <w:rsid w:val="4E4A2D15"/>
    <w:rsid w:val="4EA67747"/>
    <w:rsid w:val="4ED2E5F5"/>
    <w:rsid w:val="4FAA4C60"/>
    <w:rsid w:val="5028A9B0"/>
    <w:rsid w:val="502F5A31"/>
    <w:rsid w:val="5071BBF9"/>
    <w:rsid w:val="508D3CB6"/>
    <w:rsid w:val="50DBF696"/>
    <w:rsid w:val="5106BA4F"/>
    <w:rsid w:val="510A2EB4"/>
    <w:rsid w:val="51499280"/>
    <w:rsid w:val="517CE66C"/>
    <w:rsid w:val="517E47B5"/>
    <w:rsid w:val="517F91DE"/>
    <w:rsid w:val="519DCCC1"/>
    <w:rsid w:val="5205E418"/>
    <w:rsid w:val="5253A042"/>
    <w:rsid w:val="52DB4769"/>
    <w:rsid w:val="5318FD5E"/>
    <w:rsid w:val="5339044A"/>
    <w:rsid w:val="535B286C"/>
    <w:rsid w:val="53E32902"/>
    <w:rsid w:val="5434C76A"/>
    <w:rsid w:val="544BB1BC"/>
    <w:rsid w:val="548419F3"/>
    <w:rsid w:val="548707B6"/>
    <w:rsid w:val="54A64449"/>
    <w:rsid w:val="54BF0C78"/>
    <w:rsid w:val="54D7D6A4"/>
    <w:rsid w:val="55714981"/>
    <w:rsid w:val="5577D1A7"/>
    <w:rsid w:val="55C42004"/>
    <w:rsid w:val="55CE8529"/>
    <w:rsid w:val="55E978A9"/>
    <w:rsid w:val="5611C761"/>
    <w:rsid w:val="56422A19"/>
    <w:rsid w:val="5648ABC2"/>
    <w:rsid w:val="567C32B5"/>
    <w:rsid w:val="56FC0B3B"/>
    <w:rsid w:val="571B790C"/>
    <w:rsid w:val="582B8659"/>
    <w:rsid w:val="585CDFC6"/>
    <w:rsid w:val="58624222"/>
    <w:rsid w:val="5872084B"/>
    <w:rsid w:val="58C0A06B"/>
    <w:rsid w:val="58C9E32A"/>
    <w:rsid w:val="58DB85EB"/>
    <w:rsid w:val="590BF6E3"/>
    <w:rsid w:val="590F36FC"/>
    <w:rsid w:val="59188CCD"/>
    <w:rsid w:val="5933E39F"/>
    <w:rsid w:val="59AAF621"/>
    <w:rsid w:val="59D590D6"/>
    <w:rsid w:val="59DDA3FB"/>
    <w:rsid w:val="59EE0CBE"/>
    <w:rsid w:val="59F89BB3"/>
    <w:rsid w:val="5A06E74C"/>
    <w:rsid w:val="5A2C825D"/>
    <w:rsid w:val="5A30CDF3"/>
    <w:rsid w:val="5A5BFE65"/>
    <w:rsid w:val="5AA10CB7"/>
    <w:rsid w:val="5B54BFA0"/>
    <w:rsid w:val="5B74779D"/>
    <w:rsid w:val="5BA65270"/>
    <w:rsid w:val="5CA769B1"/>
    <w:rsid w:val="5CAC9F19"/>
    <w:rsid w:val="5CB87C4E"/>
    <w:rsid w:val="5CF1A587"/>
    <w:rsid w:val="5D452652"/>
    <w:rsid w:val="5D512E9A"/>
    <w:rsid w:val="5D6D57A9"/>
    <w:rsid w:val="5D7E6CD1"/>
    <w:rsid w:val="5DBD5409"/>
    <w:rsid w:val="5DC5D907"/>
    <w:rsid w:val="5DF44A85"/>
    <w:rsid w:val="5E6DCB8F"/>
    <w:rsid w:val="5E889F51"/>
    <w:rsid w:val="5EAA7FF5"/>
    <w:rsid w:val="5F113F11"/>
    <w:rsid w:val="5FFE1DE4"/>
    <w:rsid w:val="60167F98"/>
    <w:rsid w:val="6033A63D"/>
    <w:rsid w:val="60B548B6"/>
    <w:rsid w:val="60EAC73C"/>
    <w:rsid w:val="611F3C5D"/>
    <w:rsid w:val="612A2954"/>
    <w:rsid w:val="61859697"/>
    <w:rsid w:val="61880B66"/>
    <w:rsid w:val="62325F39"/>
    <w:rsid w:val="62403804"/>
    <w:rsid w:val="62A4E750"/>
    <w:rsid w:val="62F1789F"/>
    <w:rsid w:val="6353BB22"/>
    <w:rsid w:val="63772619"/>
    <w:rsid w:val="63C0B22D"/>
    <w:rsid w:val="63D98EC0"/>
    <w:rsid w:val="63F0DEE7"/>
    <w:rsid w:val="6428ADCC"/>
    <w:rsid w:val="64412164"/>
    <w:rsid w:val="6481F1E1"/>
    <w:rsid w:val="6496144E"/>
    <w:rsid w:val="650384D0"/>
    <w:rsid w:val="651BC49E"/>
    <w:rsid w:val="65218566"/>
    <w:rsid w:val="652C7384"/>
    <w:rsid w:val="65867E71"/>
    <w:rsid w:val="65C4C6E0"/>
    <w:rsid w:val="6669A7B3"/>
    <w:rsid w:val="6706622D"/>
    <w:rsid w:val="670F21B8"/>
    <w:rsid w:val="673189D5"/>
    <w:rsid w:val="6739A806"/>
    <w:rsid w:val="67B7C8F3"/>
    <w:rsid w:val="67D10C45"/>
    <w:rsid w:val="6855A522"/>
    <w:rsid w:val="69824CAA"/>
    <w:rsid w:val="6A125FE4"/>
    <w:rsid w:val="6A897912"/>
    <w:rsid w:val="6AA3977A"/>
    <w:rsid w:val="6AF27421"/>
    <w:rsid w:val="6B001B07"/>
    <w:rsid w:val="6B25FEE5"/>
    <w:rsid w:val="6B38D56D"/>
    <w:rsid w:val="6BE8E262"/>
    <w:rsid w:val="6C2E3914"/>
    <w:rsid w:val="6C61F821"/>
    <w:rsid w:val="6C668637"/>
    <w:rsid w:val="6C900CC6"/>
    <w:rsid w:val="6CFA4DBF"/>
    <w:rsid w:val="6CFBE22F"/>
    <w:rsid w:val="6D6B00FE"/>
    <w:rsid w:val="6DC62660"/>
    <w:rsid w:val="6DEABC76"/>
    <w:rsid w:val="6E299098"/>
    <w:rsid w:val="6E44E784"/>
    <w:rsid w:val="6E500359"/>
    <w:rsid w:val="6EAD5E1E"/>
    <w:rsid w:val="6EE9BF54"/>
    <w:rsid w:val="6F294981"/>
    <w:rsid w:val="6F71A0E8"/>
    <w:rsid w:val="6F8F8A88"/>
    <w:rsid w:val="6F97D0D9"/>
    <w:rsid w:val="7072C21E"/>
    <w:rsid w:val="708D2095"/>
    <w:rsid w:val="70CC3C67"/>
    <w:rsid w:val="70D94CB9"/>
    <w:rsid w:val="713448DA"/>
    <w:rsid w:val="7149A3CC"/>
    <w:rsid w:val="714C60A9"/>
    <w:rsid w:val="7168614D"/>
    <w:rsid w:val="718F3DF0"/>
    <w:rsid w:val="71AE390C"/>
    <w:rsid w:val="72463B02"/>
    <w:rsid w:val="724F66E6"/>
    <w:rsid w:val="7286FCCC"/>
    <w:rsid w:val="73087A28"/>
    <w:rsid w:val="7324245A"/>
    <w:rsid w:val="738AD9A7"/>
    <w:rsid w:val="73D2F8C5"/>
    <w:rsid w:val="73EBAA3A"/>
    <w:rsid w:val="7467AA28"/>
    <w:rsid w:val="7473C61D"/>
    <w:rsid w:val="74921CD2"/>
    <w:rsid w:val="74A0A486"/>
    <w:rsid w:val="74C34977"/>
    <w:rsid w:val="74CFF91E"/>
    <w:rsid w:val="74DCC8B0"/>
    <w:rsid w:val="75112490"/>
    <w:rsid w:val="75312E98"/>
    <w:rsid w:val="753A4A83"/>
    <w:rsid w:val="755DD8AF"/>
    <w:rsid w:val="756A1C09"/>
    <w:rsid w:val="7584CA34"/>
    <w:rsid w:val="7597BDCB"/>
    <w:rsid w:val="75DFDCDE"/>
    <w:rsid w:val="7648D9B6"/>
    <w:rsid w:val="76827568"/>
    <w:rsid w:val="76AC7E75"/>
    <w:rsid w:val="76C9D2C1"/>
    <w:rsid w:val="770509C7"/>
    <w:rsid w:val="77782CBE"/>
    <w:rsid w:val="77952185"/>
    <w:rsid w:val="77A20432"/>
    <w:rsid w:val="77AA6D19"/>
    <w:rsid w:val="7870FB17"/>
    <w:rsid w:val="78C948C1"/>
    <w:rsid w:val="79105EBD"/>
    <w:rsid w:val="792F21F4"/>
    <w:rsid w:val="79DFD8B8"/>
    <w:rsid w:val="7A2E8E9E"/>
    <w:rsid w:val="7A5C2D5E"/>
    <w:rsid w:val="7A90605D"/>
    <w:rsid w:val="7ADA7856"/>
    <w:rsid w:val="7AE89021"/>
    <w:rsid w:val="7AF24BEC"/>
    <w:rsid w:val="7AFD4E4F"/>
    <w:rsid w:val="7B5386C8"/>
    <w:rsid w:val="7B5C5682"/>
    <w:rsid w:val="7B5D3A7C"/>
    <w:rsid w:val="7BCB1491"/>
    <w:rsid w:val="7C1329E2"/>
    <w:rsid w:val="7C5A012F"/>
    <w:rsid w:val="7D2E3127"/>
    <w:rsid w:val="7D78B2BC"/>
    <w:rsid w:val="7D82F598"/>
    <w:rsid w:val="7D87271A"/>
    <w:rsid w:val="7DDB3417"/>
    <w:rsid w:val="7E243947"/>
    <w:rsid w:val="7E3021F2"/>
    <w:rsid w:val="7E3462E3"/>
    <w:rsid w:val="7E5A36CF"/>
    <w:rsid w:val="7E929F54"/>
    <w:rsid w:val="7ECCD2C1"/>
    <w:rsid w:val="7ED7CC06"/>
    <w:rsid w:val="7FAD9382"/>
    <w:rsid w:val="7FA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3DEFD"/>
  <w15:chartTrackingRefBased/>
  <w15:docId w15:val="{37EB1574-B0CA-4B22-A19F-FB42D6E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D6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D9"/>
    <w:pPr>
      <w:keepNext/>
      <w:keepLines/>
      <w:ind w:left="-851"/>
      <w:outlineLvl w:val="0"/>
    </w:pPr>
    <w:rPr>
      <w:rFonts w:asciiTheme="majorHAnsi" w:eastAsiaTheme="majorEastAsia" w:hAnsiTheme="majorHAnsi" w:cstheme="majorBidi"/>
      <w:b/>
      <w:color w:val="7030A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D9"/>
    <w:pPr>
      <w:keepNext/>
      <w:keepLines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34"/>
    <w:pPr>
      <w:keepNext/>
      <w:keepLines/>
      <w:spacing w:before="40" w:after="0"/>
      <w:ind w:left="-851"/>
      <w:outlineLvl w:val="2"/>
    </w:pPr>
    <w:rPr>
      <w:rFonts w:asciiTheme="majorHAnsi" w:eastAsiaTheme="majorEastAsia" w:hAnsiTheme="majorHAnsi" w:cstheme="majorBidi"/>
      <w:color w:val="F32B69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8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502512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512"/>
  </w:style>
  <w:style w:type="paragraph" w:styleId="Footer">
    <w:name w:val="footer"/>
    <w:basedOn w:val="Normal"/>
    <w:link w:val="FooterChar"/>
    <w:unhideWhenUsed/>
    <w:rsid w:val="0050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2512"/>
  </w:style>
  <w:style w:type="character" w:customStyle="1" w:styleId="Heading8Char">
    <w:name w:val="Heading 8 Char"/>
    <w:basedOn w:val="DefaultParagraphFont"/>
    <w:link w:val="Heading8"/>
    <w:rsid w:val="00502512"/>
    <w:rPr>
      <w:b/>
      <w:sz w:val="36"/>
    </w:rPr>
  </w:style>
  <w:style w:type="paragraph" w:styleId="BodyText">
    <w:name w:val="Body Text"/>
    <w:basedOn w:val="Normal"/>
    <w:link w:val="BodyTextChar"/>
    <w:rsid w:val="00502512"/>
    <w:pPr>
      <w:tabs>
        <w:tab w:val="left" w:pos="0"/>
      </w:tabs>
      <w:jc w:val="center"/>
    </w:pPr>
    <w:rPr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502512"/>
    <w:rPr>
      <w:b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8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C28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5D0A"/>
    <w:rPr>
      <w:color w:val="808080"/>
    </w:rPr>
  </w:style>
  <w:style w:type="character" w:styleId="Hyperlink">
    <w:name w:val="Hyperlink"/>
    <w:rsid w:val="002344F0"/>
    <w:rPr>
      <w:color w:val="580F8B"/>
      <w:u w:val="single"/>
    </w:rPr>
  </w:style>
  <w:style w:type="table" w:styleId="TableGrid">
    <w:name w:val="Table Grid"/>
    <w:basedOn w:val="TableNormal"/>
    <w:uiPriority w:val="39"/>
    <w:rsid w:val="0082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673756"/>
    <w:rPr>
      <w:color w:val="64646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025"/>
    <w:rPr>
      <w:sz w:val="20"/>
      <w:szCs w:val="20"/>
    </w:rPr>
  </w:style>
  <w:style w:type="paragraph" w:styleId="ListNumber">
    <w:name w:val="List Number"/>
    <w:basedOn w:val="BodyText"/>
    <w:uiPriority w:val="99"/>
    <w:unhideWhenUsed/>
    <w:rsid w:val="00D60025"/>
    <w:pPr>
      <w:widowControl w:val="0"/>
      <w:numPr>
        <w:numId w:val="8"/>
      </w:numPr>
      <w:tabs>
        <w:tab w:val="clear" w:pos="0"/>
      </w:tabs>
      <w:spacing w:after="120" w:line="240" w:lineRule="auto"/>
      <w:ind w:left="0" w:firstLine="0"/>
      <w:contextualSpacing/>
      <w:jc w:val="left"/>
    </w:pPr>
    <w:rPr>
      <w:rFonts w:ascii="Arial" w:eastAsia="Arial" w:hAnsi="Arial"/>
      <w:i w:val="0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BD9"/>
    <w:rPr>
      <w:rFonts w:asciiTheme="majorHAnsi" w:eastAsiaTheme="majorEastAsia" w:hAnsiTheme="majorHAnsi" w:cstheme="majorBidi"/>
      <w:b/>
      <w:color w:val="7030A0"/>
      <w:sz w:val="40"/>
      <w:szCs w:val="32"/>
    </w:rPr>
  </w:style>
  <w:style w:type="paragraph" w:styleId="Revision">
    <w:name w:val="Revision"/>
    <w:hidden/>
    <w:uiPriority w:val="99"/>
    <w:semiHidden/>
    <w:rsid w:val="0018346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4881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57BD9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4F34"/>
    <w:rPr>
      <w:rFonts w:asciiTheme="majorHAnsi" w:eastAsiaTheme="majorEastAsia" w:hAnsiTheme="majorHAnsi" w:cstheme="majorBidi"/>
      <w:color w:val="F32B6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forms/for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ss.scsa.wa.edu.au/default.aspx?type=pa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portal.scsa.wa.edu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uc\Documents\Custom%20Office%20Templates\Application%20for%20results%20che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21EB-E5DC-4D5C-B611-44E852DF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results checks</Template>
  <TotalTime>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Links>
    <vt:vector size="48" baseType="variant">
      <vt:variant>
        <vt:i4>2818062</vt:i4>
      </vt:variant>
      <vt:variant>
        <vt:i4>15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12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9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mailto:cso@scsa.wa.edu.au</vt:lpwstr>
      </vt:variant>
      <vt:variant>
        <vt:lpwstr/>
      </vt:variant>
      <vt:variant>
        <vt:i4>4587550</vt:i4>
      </vt:variant>
      <vt:variant>
        <vt:i4>3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Caruso</dc:creator>
  <cp:keywords/>
  <dc:description/>
  <cp:lastModifiedBy>Aaron Urquhart</cp:lastModifiedBy>
  <cp:revision>9</cp:revision>
  <cp:lastPrinted>2024-11-23T23:30:00Z</cp:lastPrinted>
  <dcterms:created xsi:type="dcterms:W3CDTF">2024-11-29T06:58:00Z</dcterms:created>
  <dcterms:modified xsi:type="dcterms:W3CDTF">2025-02-20T06:00:00Z</dcterms:modified>
</cp:coreProperties>
</file>