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CA50" w14:textId="0DEF75BA" w:rsidR="009B3B21" w:rsidRPr="00A2146F" w:rsidRDefault="009B3B21" w:rsidP="002714B4">
      <w:pPr>
        <w:pStyle w:val="BodyText"/>
        <w:spacing w:before="360"/>
        <w:rPr>
          <w:rFonts w:cs="Arial"/>
          <w:i w:val="0"/>
          <w:sz w:val="28"/>
          <w:szCs w:val="28"/>
        </w:rPr>
      </w:pPr>
      <w:r w:rsidRPr="00A2146F">
        <w:rPr>
          <w:rFonts w:cs="Arial"/>
          <w:i w:val="0"/>
          <w:sz w:val="28"/>
          <w:szCs w:val="28"/>
        </w:rPr>
        <w:t>Results Checks</w:t>
      </w:r>
      <w:r w:rsidR="00826DFE" w:rsidRPr="00A2146F">
        <w:rPr>
          <w:rFonts w:cs="Arial"/>
          <w:i w:val="0"/>
          <w:sz w:val="28"/>
          <w:szCs w:val="28"/>
        </w:rPr>
        <w:t>:</w:t>
      </w:r>
      <w:r w:rsidR="00F43CDA" w:rsidRPr="00A2146F">
        <w:rPr>
          <w:rFonts w:cs="Arial"/>
          <w:i w:val="0"/>
          <w:sz w:val="28"/>
          <w:szCs w:val="28"/>
        </w:rPr>
        <w:t xml:space="preserve"> </w:t>
      </w:r>
      <w:r w:rsidR="00003026" w:rsidRPr="00A2146F">
        <w:rPr>
          <w:rFonts w:cs="Arial"/>
          <w:i w:val="0"/>
          <w:sz w:val="28"/>
          <w:szCs w:val="28"/>
        </w:rPr>
        <w:t xml:space="preserve">Candidate </w:t>
      </w:r>
      <w:r w:rsidR="007C0458" w:rsidRPr="00A2146F">
        <w:rPr>
          <w:rFonts w:cs="Arial"/>
          <w:i w:val="0"/>
          <w:sz w:val="28"/>
          <w:szCs w:val="28"/>
        </w:rPr>
        <w:t>A</w:t>
      </w:r>
      <w:r w:rsidR="00003026" w:rsidRPr="00A2146F">
        <w:rPr>
          <w:rFonts w:cs="Arial"/>
          <w:i w:val="0"/>
          <w:sz w:val="28"/>
          <w:szCs w:val="28"/>
        </w:rPr>
        <w:t>pplication</w:t>
      </w:r>
      <w:r w:rsidR="00F43CDA" w:rsidRPr="00A2146F">
        <w:rPr>
          <w:rFonts w:cs="Arial"/>
          <w:i w:val="0"/>
          <w:sz w:val="28"/>
          <w:szCs w:val="28"/>
        </w:rPr>
        <w:br/>
      </w:r>
      <w:r w:rsidR="00003026" w:rsidRPr="00A2146F">
        <w:rPr>
          <w:rFonts w:cs="Arial"/>
          <w:i w:val="0"/>
          <w:sz w:val="28"/>
          <w:szCs w:val="28"/>
        </w:rPr>
        <w:t xml:space="preserve">ATAR Course Examinations </w:t>
      </w:r>
      <w:r w:rsidR="006A3257" w:rsidRPr="00A2146F">
        <w:rPr>
          <w:rFonts w:cs="Arial"/>
          <w:i w:val="0"/>
          <w:sz w:val="28"/>
          <w:szCs w:val="28"/>
        </w:rPr>
        <w:t xml:space="preserve">(Northern </w:t>
      </w:r>
      <w:r w:rsidR="009A36A5" w:rsidRPr="00A2146F">
        <w:rPr>
          <w:rFonts w:cs="Arial"/>
          <w:i w:val="0"/>
          <w:sz w:val="28"/>
          <w:szCs w:val="28"/>
        </w:rPr>
        <w:t>H</w:t>
      </w:r>
      <w:r w:rsidR="006A3257" w:rsidRPr="00A2146F">
        <w:rPr>
          <w:rFonts w:cs="Arial"/>
          <w:i w:val="0"/>
          <w:sz w:val="28"/>
          <w:szCs w:val="28"/>
        </w:rPr>
        <w:t xml:space="preserve">emisphere) </w:t>
      </w:r>
      <w:r w:rsidR="00003026" w:rsidRPr="00A2146F">
        <w:rPr>
          <w:rFonts w:cs="Arial"/>
          <w:i w:val="0"/>
          <w:sz w:val="28"/>
          <w:szCs w:val="28"/>
        </w:rPr>
        <w:t>2024</w:t>
      </w:r>
      <w:r w:rsidR="006A3257" w:rsidRPr="00A2146F">
        <w:rPr>
          <w:rFonts w:cs="Arial"/>
          <w:i w:val="0"/>
          <w:sz w:val="28"/>
          <w:szCs w:val="28"/>
        </w:rPr>
        <w:t>–25</w:t>
      </w:r>
    </w:p>
    <w:p w14:paraId="00591936" w14:textId="2419D841" w:rsidR="00D60025" w:rsidRPr="00A2146F" w:rsidRDefault="27A8DA86" w:rsidP="00E62A30">
      <w:pPr>
        <w:pStyle w:val="BodyText"/>
        <w:jc w:val="left"/>
        <w:rPr>
          <w:rFonts w:cs="Arial"/>
          <w:i w:val="0"/>
          <w:sz w:val="24"/>
          <w:szCs w:val="24"/>
        </w:rPr>
      </w:pPr>
      <w:r w:rsidRPr="00A2146F">
        <w:rPr>
          <w:rFonts w:cs="Arial"/>
          <w:i w:val="0"/>
          <w:sz w:val="24"/>
          <w:szCs w:val="24"/>
        </w:rPr>
        <w:t xml:space="preserve">Closing date: </w:t>
      </w:r>
      <w:r w:rsidR="0018671D" w:rsidRPr="00A2146F">
        <w:rPr>
          <w:rFonts w:cs="Arial"/>
          <w:i w:val="0"/>
          <w:sz w:val="24"/>
          <w:szCs w:val="24"/>
        </w:rPr>
        <w:t>b</w:t>
      </w:r>
      <w:r w:rsidR="7BCB1491" w:rsidRPr="00A2146F">
        <w:rPr>
          <w:rFonts w:cs="Arial"/>
          <w:i w:val="0"/>
          <w:sz w:val="24"/>
          <w:szCs w:val="24"/>
        </w:rPr>
        <w:t>y</w:t>
      </w:r>
      <w:r w:rsidR="34ADD57E" w:rsidRPr="00A2146F">
        <w:rPr>
          <w:rFonts w:cs="Arial"/>
          <w:i w:val="0"/>
          <w:sz w:val="24"/>
          <w:szCs w:val="24"/>
        </w:rPr>
        <w:t xml:space="preserve"> close of business</w:t>
      </w:r>
      <w:r w:rsidR="4151DB4F" w:rsidRPr="00A2146F">
        <w:rPr>
          <w:rFonts w:cs="Arial"/>
          <w:i w:val="0"/>
          <w:sz w:val="24"/>
          <w:szCs w:val="24"/>
        </w:rPr>
        <w:t xml:space="preserve"> </w:t>
      </w:r>
      <w:r w:rsidR="4064C32D" w:rsidRPr="00A2146F">
        <w:rPr>
          <w:rFonts w:cs="Arial"/>
          <w:i w:val="0"/>
          <w:sz w:val="24"/>
          <w:szCs w:val="24"/>
        </w:rPr>
        <w:t xml:space="preserve">– 4.00 pm </w:t>
      </w:r>
      <w:r w:rsidR="6CFA4DBF" w:rsidRPr="00A2146F">
        <w:rPr>
          <w:rFonts w:cs="Arial"/>
          <w:i w:val="0"/>
          <w:sz w:val="24"/>
          <w:szCs w:val="24"/>
        </w:rPr>
        <w:t xml:space="preserve">(AWST) </w:t>
      </w:r>
      <w:r w:rsidR="4151DB4F" w:rsidRPr="00A2146F">
        <w:rPr>
          <w:rFonts w:cs="Arial"/>
          <w:i w:val="0"/>
          <w:sz w:val="24"/>
          <w:szCs w:val="24"/>
        </w:rPr>
        <w:t>on</w:t>
      </w:r>
      <w:r w:rsidR="34ADD57E" w:rsidRPr="00A2146F">
        <w:rPr>
          <w:rFonts w:cs="Arial"/>
          <w:i w:val="0"/>
          <w:sz w:val="24"/>
          <w:szCs w:val="24"/>
        </w:rPr>
        <w:t xml:space="preserve"> </w:t>
      </w:r>
      <w:r w:rsidR="004E6DFF">
        <w:rPr>
          <w:rFonts w:cs="Arial"/>
          <w:i w:val="0"/>
          <w:sz w:val="24"/>
          <w:szCs w:val="24"/>
        </w:rPr>
        <w:t>Friday</w:t>
      </w:r>
      <w:r w:rsidR="28E09159" w:rsidRPr="00A2146F">
        <w:rPr>
          <w:rFonts w:cs="Arial"/>
          <w:i w:val="0"/>
          <w:sz w:val="24"/>
          <w:szCs w:val="24"/>
        </w:rPr>
        <w:t xml:space="preserve">, </w:t>
      </w:r>
      <w:r w:rsidR="004E6DFF">
        <w:rPr>
          <w:rFonts w:cs="Arial"/>
          <w:i w:val="0"/>
          <w:sz w:val="24"/>
          <w:szCs w:val="24"/>
        </w:rPr>
        <w:t xml:space="preserve">30 May </w:t>
      </w:r>
      <w:r w:rsidR="006A3257" w:rsidRPr="00A2146F">
        <w:rPr>
          <w:rFonts w:cs="Arial"/>
          <w:i w:val="0"/>
          <w:sz w:val="24"/>
          <w:szCs w:val="24"/>
        </w:rPr>
        <w:t>2025</w:t>
      </w:r>
    </w:p>
    <w:p w14:paraId="195CF7BE" w14:textId="77777777" w:rsidR="00DA0CF8" w:rsidRPr="00A2146F" w:rsidRDefault="00DA0CF8" w:rsidP="00DA0CF8">
      <w:pPr>
        <w:rPr>
          <w:rFonts w:cs="Arial"/>
        </w:rPr>
      </w:pPr>
      <w:r w:rsidRPr="00A2146F">
        <w:rPr>
          <w:rFonts w:cs="Arial"/>
        </w:rPr>
        <w:t>Examination results can be checked by an ATAR course examination candidate if they doubt the accuracy of any of the results they receive.</w:t>
      </w:r>
    </w:p>
    <w:p w14:paraId="1E98FB48" w14:textId="5D1F4D46" w:rsidR="00DA0CF8" w:rsidRPr="00A2146F" w:rsidRDefault="00DA0CF8" w:rsidP="00DA0CF8">
      <w:pPr>
        <w:rPr>
          <w:rFonts w:cs="Arial"/>
        </w:rPr>
      </w:pPr>
      <w:bookmarkStart w:id="0" w:name="_Hlk183323800"/>
      <w:r w:rsidRPr="00A2146F">
        <w:rPr>
          <w:rFonts w:cs="Arial"/>
        </w:rPr>
        <w:t xml:space="preserve">For practical examinations, the results check involves </w:t>
      </w:r>
      <w:r w:rsidR="0090591E" w:rsidRPr="00A2146F">
        <w:rPr>
          <w:rFonts w:cs="Arial"/>
        </w:rPr>
        <w:t>confirming that</w:t>
      </w:r>
      <w:r w:rsidRPr="00A2146F">
        <w:rPr>
          <w:rFonts w:cs="Arial"/>
        </w:rPr>
        <w:t xml:space="preserve"> each criterion in the candidate’s practical examination has been awarded </w:t>
      </w:r>
      <w:r w:rsidR="0090591E" w:rsidRPr="00A2146F">
        <w:rPr>
          <w:rFonts w:cs="Arial"/>
        </w:rPr>
        <w:t xml:space="preserve">a </w:t>
      </w:r>
      <w:proofErr w:type="gramStart"/>
      <w:r w:rsidR="0090591E" w:rsidRPr="00A2146F">
        <w:rPr>
          <w:rFonts w:cs="Arial"/>
        </w:rPr>
        <w:t>mark</w:t>
      </w:r>
      <w:proofErr w:type="gramEnd"/>
      <w:r w:rsidR="0090591E" w:rsidRPr="00A2146F">
        <w:rPr>
          <w:rFonts w:cs="Arial"/>
        </w:rPr>
        <w:t xml:space="preserve"> </w:t>
      </w:r>
      <w:r w:rsidRPr="00A2146F">
        <w:rPr>
          <w:rFonts w:cs="Arial"/>
        </w:rPr>
        <w:t>and the mark</w:t>
      </w:r>
      <w:r w:rsidR="00E815DF" w:rsidRPr="00A2146F">
        <w:rPr>
          <w:rFonts w:cs="Arial"/>
        </w:rPr>
        <w:t xml:space="preserve"> is </w:t>
      </w:r>
      <w:r w:rsidRPr="00A2146F">
        <w:rPr>
          <w:rFonts w:cs="Arial"/>
        </w:rPr>
        <w:t>correctly recorded.</w:t>
      </w:r>
    </w:p>
    <w:bookmarkEnd w:id="0"/>
    <w:p w14:paraId="6DECC907" w14:textId="16640B7E" w:rsidR="00DA0CF8" w:rsidRPr="00A2146F" w:rsidRDefault="00DA0CF8" w:rsidP="00DA0CF8">
      <w:pPr>
        <w:rPr>
          <w:rFonts w:cs="Arial"/>
        </w:rPr>
      </w:pPr>
      <w:r w:rsidRPr="00A2146F">
        <w:rPr>
          <w:rFonts w:cs="Arial"/>
        </w:rPr>
        <w:t>For written examinations, the results check involves inspecting the candidate’s examination script to confirm that each question attempted by the candidate has been awarded a mark and the mark is based upon the marking key and correctly record</w:t>
      </w:r>
      <w:r w:rsidR="00003B7B" w:rsidRPr="00A2146F">
        <w:rPr>
          <w:rFonts w:cs="Arial"/>
        </w:rPr>
        <w:t>ed</w:t>
      </w:r>
      <w:r w:rsidRPr="00A2146F">
        <w:rPr>
          <w:rFonts w:cs="Arial"/>
        </w:rPr>
        <w:t>.</w:t>
      </w:r>
    </w:p>
    <w:p w14:paraId="2FE90383" w14:textId="77777777" w:rsidR="00DA0CF8" w:rsidRPr="00A2146F" w:rsidRDefault="00DA0CF8" w:rsidP="00DA0CF8">
      <w:pPr>
        <w:spacing w:after="0"/>
        <w:rPr>
          <w:rFonts w:cs="Arial"/>
        </w:rPr>
      </w:pPr>
      <w:r w:rsidRPr="00A2146F">
        <w:rPr>
          <w:rFonts w:cs="Arial"/>
        </w:rPr>
        <w:t>If an error is detected:</w:t>
      </w:r>
    </w:p>
    <w:p w14:paraId="193876B5" w14:textId="77777777" w:rsidR="00DA0CF8" w:rsidRPr="00A2146F" w:rsidRDefault="00DA0CF8" w:rsidP="00DA0CF8">
      <w:pPr>
        <w:pStyle w:val="ListParagraph"/>
        <w:numPr>
          <w:ilvl w:val="0"/>
          <w:numId w:val="21"/>
        </w:numPr>
        <w:rPr>
          <w:rFonts w:cs="Arial"/>
        </w:rPr>
      </w:pPr>
      <w:r w:rsidRPr="00A2146F">
        <w:rPr>
          <w:rFonts w:cs="Arial"/>
        </w:rPr>
        <w:t>the higher of the two marks will be awarded</w:t>
      </w:r>
    </w:p>
    <w:p w14:paraId="262EC77C" w14:textId="2E85A97E" w:rsidR="00DA0CF8" w:rsidRPr="00A2146F" w:rsidRDefault="00DA0CF8" w:rsidP="00DA0CF8">
      <w:pPr>
        <w:pStyle w:val="ListParagraph"/>
        <w:numPr>
          <w:ilvl w:val="0"/>
          <w:numId w:val="21"/>
        </w:numPr>
        <w:rPr>
          <w:rFonts w:cs="Arial"/>
        </w:rPr>
      </w:pPr>
      <w:r w:rsidRPr="00A2146F">
        <w:rPr>
          <w:rFonts w:cs="Arial"/>
        </w:rPr>
        <w:t xml:space="preserve">the School Curriculum and Standards Authority (the </w:t>
      </w:r>
      <w:r w:rsidR="00066CAF" w:rsidRPr="00A2146F">
        <w:rPr>
          <w:rFonts w:cs="Arial"/>
        </w:rPr>
        <w:t>SCSA</w:t>
      </w:r>
      <w:r w:rsidRPr="00A2146F">
        <w:rPr>
          <w:rFonts w:cs="Arial"/>
        </w:rPr>
        <w:t>) will notify TISC</w:t>
      </w:r>
    </w:p>
    <w:p w14:paraId="21BE3752" w14:textId="628F3797" w:rsidR="00DA0CF8" w:rsidRPr="00A2146F" w:rsidRDefault="00DA0CF8" w:rsidP="008342D5">
      <w:pPr>
        <w:pStyle w:val="ListParagraph"/>
        <w:numPr>
          <w:ilvl w:val="0"/>
          <w:numId w:val="21"/>
        </w:numPr>
        <w:rPr>
          <w:rFonts w:cs="Arial"/>
        </w:rPr>
      </w:pPr>
      <w:r w:rsidRPr="00A2146F">
        <w:rPr>
          <w:rFonts w:cs="Arial"/>
        </w:rPr>
        <w:t>the results check fee will be refunded.</w:t>
      </w:r>
    </w:p>
    <w:p w14:paraId="00E79E70" w14:textId="3E60C6FA" w:rsidR="008342D5" w:rsidRPr="00A2146F" w:rsidRDefault="008342D5" w:rsidP="008342D5">
      <w:pPr>
        <w:rPr>
          <w:rFonts w:cs="Arial"/>
        </w:rPr>
      </w:pPr>
      <w:r w:rsidRPr="00A2146F">
        <w:rPr>
          <w:rFonts w:cs="Arial"/>
          <w:b/>
          <w:bCs/>
        </w:rPr>
        <w:t>Neither the written script nor the practical (oral, performance, portfolio or production) will be</w:t>
      </w:r>
      <w:r w:rsidRPr="00A2146F">
        <w:rPr>
          <w:b/>
          <w:bCs/>
        </w:rPr>
        <w:br/>
      </w:r>
      <w:r w:rsidRPr="00A2146F">
        <w:rPr>
          <w:rFonts w:cs="Arial"/>
          <w:b/>
          <w:bCs/>
        </w:rPr>
        <w:t>re-marked</w:t>
      </w:r>
      <w:r w:rsidRPr="00A2146F">
        <w:rPr>
          <w:rFonts w:cs="Arial"/>
        </w:rPr>
        <w:t>. All examinations have been independently marked by at least two trained markers and a strict marking process is followed.</w:t>
      </w:r>
    </w:p>
    <w:p w14:paraId="549486F7" w14:textId="6BB652B5" w:rsidR="2F7FFE39" w:rsidRPr="00A2146F" w:rsidRDefault="2F7FFE39" w:rsidP="00A10821">
      <w:pPr>
        <w:rPr>
          <w:rFonts w:cs="Arial"/>
        </w:rPr>
      </w:pPr>
      <w:r w:rsidRPr="00A2146F">
        <w:rPr>
          <w:rFonts w:cs="Arial"/>
        </w:rPr>
        <w:t xml:space="preserve">Note: </w:t>
      </w:r>
      <w:r w:rsidR="00663BB3" w:rsidRPr="00A2146F">
        <w:rPr>
          <w:rFonts w:cs="Arial"/>
        </w:rPr>
        <w:t xml:space="preserve">results </w:t>
      </w:r>
      <w:r w:rsidRPr="00A2146F">
        <w:rPr>
          <w:rFonts w:cs="Arial"/>
        </w:rPr>
        <w:t>check</w:t>
      </w:r>
      <w:r w:rsidR="00663BB3" w:rsidRPr="00A2146F">
        <w:rPr>
          <w:rFonts w:cs="Arial"/>
        </w:rPr>
        <w:t>s</w:t>
      </w:r>
      <w:r w:rsidRPr="00A2146F">
        <w:rPr>
          <w:rFonts w:cs="Arial"/>
        </w:rPr>
        <w:t xml:space="preserve"> </w:t>
      </w:r>
      <w:r w:rsidR="00663BB3" w:rsidRPr="00A2146F">
        <w:rPr>
          <w:rFonts w:cs="Arial"/>
        </w:rPr>
        <w:t>are</w:t>
      </w:r>
      <w:r w:rsidRPr="00A2146F">
        <w:rPr>
          <w:rFonts w:cs="Arial"/>
        </w:rPr>
        <w:t xml:space="preserve"> </w:t>
      </w:r>
      <w:r w:rsidRPr="00A2146F">
        <w:rPr>
          <w:rFonts w:cs="Arial"/>
          <w:b/>
          <w:bCs/>
        </w:rPr>
        <w:t>not</w:t>
      </w:r>
      <w:r w:rsidRPr="00A2146F">
        <w:rPr>
          <w:rFonts w:cs="Arial"/>
        </w:rPr>
        <w:t xml:space="preserve"> available for Interstate Language examinations.</w:t>
      </w:r>
    </w:p>
    <w:p w14:paraId="011CD4E9" w14:textId="053B5832" w:rsidR="0B10F867" w:rsidRPr="00A2146F" w:rsidRDefault="0B10F867" w:rsidP="00E62A30">
      <w:pPr>
        <w:rPr>
          <w:rFonts w:cs="Arial"/>
          <w:b/>
          <w:bCs/>
        </w:rPr>
      </w:pPr>
      <w:r w:rsidRPr="00A2146F">
        <w:rPr>
          <w:rFonts w:cs="Arial"/>
          <w:b/>
          <w:bCs/>
        </w:rPr>
        <w:t>Conditions</w:t>
      </w:r>
    </w:p>
    <w:p w14:paraId="41067759" w14:textId="0FFFA3DF" w:rsidR="00BE2504" w:rsidRPr="00A2146F" w:rsidRDefault="488374C2" w:rsidP="00E62A30">
      <w:r w:rsidRPr="00A2146F">
        <w:rPr>
          <w:rFonts w:cs="Arial"/>
        </w:rPr>
        <w:t>In compliance with Australian Government legislation (</w:t>
      </w:r>
      <w:r w:rsidRPr="00A2146F">
        <w:rPr>
          <w:rFonts w:cs="Arial"/>
          <w:i/>
          <w:iCs/>
        </w:rPr>
        <w:t>Privacy Act 1988</w:t>
      </w:r>
      <w:r w:rsidRPr="00A2146F">
        <w:rPr>
          <w:rFonts w:cs="Arial"/>
        </w:rPr>
        <w:t>), t</w:t>
      </w:r>
      <w:r w:rsidR="77AA6D19" w:rsidRPr="00A2146F">
        <w:rPr>
          <w:rFonts w:cs="Arial"/>
        </w:rPr>
        <w:t>he outcome</w:t>
      </w:r>
      <w:r w:rsidR="5D6D57A9" w:rsidRPr="00A2146F">
        <w:rPr>
          <w:rFonts w:cs="Arial"/>
        </w:rPr>
        <w:t xml:space="preserve"> </w:t>
      </w:r>
      <w:r w:rsidR="004365EC" w:rsidRPr="00A2146F">
        <w:rPr>
          <w:rFonts w:cs="Arial"/>
        </w:rPr>
        <w:t xml:space="preserve">of </w:t>
      </w:r>
      <w:r w:rsidR="006E705B" w:rsidRPr="00A2146F">
        <w:rPr>
          <w:rFonts w:cs="Arial"/>
        </w:rPr>
        <w:t xml:space="preserve">a </w:t>
      </w:r>
      <w:r w:rsidR="5D6D57A9" w:rsidRPr="00A2146F">
        <w:rPr>
          <w:rFonts w:cs="Arial"/>
        </w:rPr>
        <w:t>result</w:t>
      </w:r>
      <w:r w:rsidR="00826DFE" w:rsidRPr="00A2146F">
        <w:rPr>
          <w:rFonts w:cs="Arial"/>
        </w:rPr>
        <w:t>s</w:t>
      </w:r>
      <w:r w:rsidR="738AD9A7" w:rsidRPr="00A2146F">
        <w:rPr>
          <w:rFonts w:cs="Arial"/>
        </w:rPr>
        <w:t xml:space="preserve"> check </w:t>
      </w:r>
      <w:r w:rsidR="006E705B" w:rsidRPr="00A2146F">
        <w:rPr>
          <w:rFonts w:cs="Arial"/>
        </w:rPr>
        <w:t>is</w:t>
      </w:r>
      <w:r w:rsidR="738AD9A7" w:rsidRPr="00A2146F">
        <w:rPr>
          <w:rFonts w:cs="Arial"/>
        </w:rPr>
        <w:t xml:space="preserve"> released to the candidate </w:t>
      </w:r>
      <w:r w:rsidR="738AD9A7" w:rsidRPr="00A2146F">
        <w:rPr>
          <w:rFonts w:cs="Arial"/>
          <w:b/>
          <w:bCs/>
        </w:rPr>
        <w:t>only</w:t>
      </w:r>
      <w:r w:rsidR="738AD9A7" w:rsidRPr="00A2146F">
        <w:rPr>
          <w:rFonts w:cs="Arial"/>
        </w:rPr>
        <w:t xml:space="preserve"> </w:t>
      </w:r>
      <w:r w:rsidR="770509C7" w:rsidRPr="00A2146F">
        <w:rPr>
          <w:rFonts w:cs="Arial"/>
        </w:rPr>
        <w:t>via the</w:t>
      </w:r>
      <w:r w:rsidR="738AD9A7" w:rsidRPr="00A2146F">
        <w:rPr>
          <w:rFonts w:cs="Arial"/>
        </w:rPr>
        <w:t xml:space="preserve"> </w:t>
      </w:r>
      <w:r w:rsidR="738AD9A7" w:rsidRPr="00A2146F">
        <w:rPr>
          <w:rFonts w:cs="Arial"/>
          <w:b/>
          <w:bCs/>
        </w:rPr>
        <w:t>personal</w:t>
      </w:r>
      <w:r w:rsidR="738AD9A7" w:rsidRPr="00A2146F">
        <w:rPr>
          <w:rFonts w:cs="Arial"/>
        </w:rPr>
        <w:t xml:space="preserve"> email address that is registered with their WA </w:t>
      </w:r>
      <w:r w:rsidR="3B6D1E97" w:rsidRPr="00A2146F">
        <w:rPr>
          <w:rFonts w:cs="Arial"/>
        </w:rPr>
        <w:t>s</w:t>
      </w:r>
      <w:r w:rsidR="738AD9A7" w:rsidRPr="00A2146F">
        <w:rPr>
          <w:rFonts w:cs="Arial"/>
        </w:rPr>
        <w:t xml:space="preserve">tudent </w:t>
      </w:r>
      <w:r w:rsidR="3B6D1E97" w:rsidRPr="00A2146F">
        <w:rPr>
          <w:rFonts w:cs="Arial"/>
        </w:rPr>
        <w:t>n</w:t>
      </w:r>
      <w:r w:rsidR="738AD9A7" w:rsidRPr="00A2146F">
        <w:rPr>
          <w:rFonts w:cs="Arial"/>
        </w:rPr>
        <w:t>umber (WASN)</w:t>
      </w:r>
      <w:r w:rsidR="00CC273E">
        <w:rPr>
          <w:rFonts w:cs="Arial"/>
        </w:rPr>
        <w:t xml:space="preserve"> in the Student Portal</w:t>
      </w:r>
      <w:r w:rsidR="738AD9A7" w:rsidRPr="00A2146F">
        <w:rPr>
          <w:rFonts w:cs="Arial"/>
        </w:rPr>
        <w:t>.</w:t>
      </w:r>
      <w:r w:rsidR="1B178FDD" w:rsidRPr="00A2146F">
        <w:rPr>
          <w:rFonts w:cs="Arial"/>
        </w:rPr>
        <w:t xml:space="preserve"> The WASN is an eight-digit number that is allocated to </w:t>
      </w:r>
      <w:r w:rsidR="7A5C2D5E" w:rsidRPr="00A2146F">
        <w:rPr>
          <w:rFonts w:cs="Arial"/>
        </w:rPr>
        <w:t>students from</w:t>
      </w:r>
      <w:r w:rsidR="1B178FDD" w:rsidRPr="00A2146F">
        <w:rPr>
          <w:rFonts w:cs="Arial"/>
        </w:rPr>
        <w:t xml:space="preserve"> the </w:t>
      </w:r>
      <w:r w:rsidR="00E94190" w:rsidRPr="00A2146F">
        <w:rPr>
          <w:rFonts w:cs="Arial"/>
        </w:rPr>
        <w:t>SCSA</w:t>
      </w:r>
      <w:r w:rsidR="306B1B81" w:rsidRPr="00A2146F">
        <w:rPr>
          <w:rFonts w:cs="Arial"/>
        </w:rPr>
        <w:t xml:space="preserve"> and is found on</w:t>
      </w:r>
      <w:r w:rsidR="1B178FDD" w:rsidRPr="00A2146F">
        <w:rPr>
          <w:rFonts w:cs="Arial"/>
        </w:rPr>
        <w:t xml:space="preserve"> school report</w:t>
      </w:r>
      <w:r w:rsidR="3249779A" w:rsidRPr="00A2146F">
        <w:rPr>
          <w:rFonts w:cs="Arial"/>
        </w:rPr>
        <w:t>s</w:t>
      </w:r>
      <w:r w:rsidR="00DD1D21" w:rsidRPr="00A2146F">
        <w:rPr>
          <w:rFonts w:cs="Arial"/>
        </w:rPr>
        <w:t xml:space="preserve">. </w:t>
      </w:r>
      <w:r w:rsidR="00BE2504" w:rsidRPr="00A2146F">
        <w:rPr>
          <w:rFonts w:cs="Arial"/>
        </w:rPr>
        <w:t xml:space="preserve">Candidates can update their personal email address </w:t>
      </w:r>
      <w:r w:rsidR="005B35CC" w:rsidRPr="00A2146F">
        <w:rPr>
          <w:rFonts w:cs="Arial"/>
        </w:rPr>
        <w:t xml:space="preserve">under the </w:t>
      </w:r>
      <w:r w:rsidR="005B35CC" w:rsidRPr="00A2146F">
        <w:rPr>
          <w:rFonts w:cs="Arial"/>
          <w:b/>
          <w:bCs/>
        </w:rPr>
        <w:t>My profile</w:t>
      </w:r>
      <w:r w:rsidR="005B35CC" w:rsidRPr="00A2146F">
        <w:rPr>
          <w:rFonts w:cs="Arial"/>
        </w:rPr>
        <w:t xml:space="preserve"> tab </w:t>
      </w:r>
      <w:r w:rsidR="00BE2504" w:rsidRPr="00A2146F">
        <w:rPr>
          <w:rFonts w:cs="Arial"/>
        </w:rPr>
        <w:t xml:space="preserve">in the </w:t>
      </w:r>
      <w:r w:rsidR="00EB5A7E">
        <w:rPr>
          <w:rFonts w:cs="Arial"/>
        </w:rPr>
        <w:t>S</w:t>
      </w:r>
      <w:r w:rsidR="00BE2504" w:rsidRPr="00A2146F">
        <w:rPr>
          <w:rFonts w:cs="Arial"/>
        </w:rPr>
        <w:t xml:space="preserve">tudent </w:t>
      </w:r>
      <w:r w:rsidR="00EB5A7E">
        <w:rPr>
          <w:rFonts w:cs="Arial"/>
        </w:rPr>
        <w:t>P</w:t>
      </w:r>
      <w:r w:rsidR="00BE2504" w:rsidRPr="00A2146F">
        <w:rPr>
          <w:rFonts w:cs="Arial"/>
        </w:rPr>
        <w:t xml:space="preserve">ortal at </w:t>
      </w:r>
      <w:hyperlink r:id="rId8">
        <w:r w:rsidR="00BE2504" w:rsidRPr="00A2146F">
          <w:rPr>
            <w:rStyle w:val="Hyperlink"/>
            <w:rFonts w:cs="Arial"/>
          </w:rPr>
          <w:t>https://studentportal.scsa.wa.edu.au</w:t>
        </w:r>
      </w:hyperlink>
      <w:r w:rsidR="00BE2504" w:rsidRPr="00A2146F">
        <w:t>.</w:t>
      </w:r>
    </w:p>
    <w:p w14:paraId="3D18852C" w14:textId="2107F07C" w:rsidR="00144C83" w:rsidRPr="00A2146F" w:rsidRDefault="01DFE17A" w:rsidP="00E62A30">
      <w:pPr>
        <w:rPr>
          <w:rFonts w:cs="Arial"/>
        </w:rPr>
      </w:pPr>
      <w:r w:rsidRPr="00A2146F">
        <w:rPr>
          <w:rFonts w:cs="Arial"/>
        </w:rPr>
        <w:t>Applications must be submitted to</w:t>
      </w:r>
      <w:r w:rsidR="00DA308D" w:rsidRPr="00A2146F">
        <w:rPr>
          <w:rFonts w:cs="Arial"/>
        </w:rPr>
        <w:t xml:space="preserve"> the </w:t>
      </w:r>
      <w:r w:rsidR="00E94190" w:rsidRPr="00A2146F">
        <w:rPr>
          <w:rFonts w:cs="Arial"/>
        </w:rPr>
        <w:t>SCSA</w:t>
      </w:r>
      <w:r w:rsidR="00DA308D" w:rsidRPr="00A2146F">
        <w:rPr>
          <w:rFonts w:cs="Arial"/>
        </w:rPr>
        <w:t xml:space="preserve"> </w:t>
      </w:r>
      <w:r w:rsidRPr="00A2146F">
        <w:rPr>
          <w:rFonts w:cs="Arial"/>
        </w:rPr>
        <w:t xml:space="preserve">by </w:t>
      </w:r>
      <w:r w:rsidRPr="00A2146F">
        <w:rPr>
          <w:rFonts w:cs="Arial"/>
          <w:b/>
          <w:bCs/>
        </w:rPr>
        <w:t xml:space="preserve">close of business – 4.00 pm (AWST) on </w:t>
      </w:r>
      <w:r w:rsidR="004E6DFF">
        <w:rPr>
          <w:rFonts w:cs="Arial"/>
          <w:b/>
          <w:bCs/>
        </w:rPr>
        <w:t>Friday</w:t>
      </w:r>
      <w:r w:rsidRPr="00A2146F">
        <w:rPr>
          <w:rFonts w:cs="Arial"/>
          <w:b/>
          <w:bCs/>
        </w:rPr>
        <w:t>,</w:t>
      </w:r>
      <w:r w:rsidR="003B3201" w:rsidRPr="00A2146F">
        <w:rPr>
          <w:rFonts w:cs="Arial"/>
          <w:b/>
          <w:bCs/>
        </w:rPr>
        <w:br/>
      </w:r>
      <w:r w:rsidR="004E6DFF">
        <w:rPr>
          <w:rFonts w:cs="Arial"/>
          <w:b/>
          <w:bCs/>
        </w:rPr>
        <w:t xml:space="preserve">30 May </w:t>
      </w:r>
      <w:r w:rsidRPr="00A2146F">
        <w:rPr>
          <w:rFonts w:cs="Arial"/>
          <w:b/>
          <w:bCs/>
        </w:rPr>
        <w:t>2025.</w:t>
      </w:r>
      <w:r w:rsidRPr="00A2146F">
        <w:rPr>
          <w:rFonts w:cs="Arial"/>
        </w:rPr>
        <w:t xml:space="preserve"> Applications received after the closing date cannot be considered.</w:t>
      </w:r>
    </w:p>
    <w:p w14:paraId="5721A6E0" w14:textId="5DD61898" w:rsidR="00144C83" w:rsidRPr="00A2146F" w:rsidRDefault="00144C83" w:rsidP="00A2146F">
      <w:pPr>
        <w:rPr>
          <w:rFonts w:cs="Arial"/>
        </w:rPr>
      </w:pPr>
      <w:bookmarkStart w:id="1" w:name="_Hlk185489700"/>
      <w:r w:rsidRPr="00A2146F">
        <w:rPr>
          <w:rFonts w:cs="Arial"/>
        </w:rPr>
        <w:t xml:space="preserve">Results checks </w:t>
      </w:r>
      <w:r w:rsidR="00494E5B" w:rsidRPr="00A2146F">
        <w:rPr>
          <w:rFonts w:cs="Arial"/>
        </w:rPr>
        <w:t xml:space="preserve">outcomes </w:t>
      </w:r>
      <w:r w:rsidRPr="00A2146F">
        <w:rPr>
          <w:rFonts w:cs="Arial"/>
        </w:rPr>
        <w:t xml:space="preserve">will be provided after the Year 12 results are published, usually in </w:t>
      </w:r>
      <w:r w:rsidRPr="00A2146F">
        <w:rPr>
          <w:rFonts w:cs="Arial"/>
          <w:b/>
          <w:bCs/>
        </w:rPr>
        <w:t>June</w:t>
      </w:r>
      <w:r w:rsidRPr="00A2146F">
        <w:rPr>
          <w:rFonts w:cs="Arial"/>
        </w:rPr>
        <w:t>.</w:t>
      </w:r>
    </w:p>
    <w:bookmarkEnd w:id="1"/>
    <w:p w14:paraId="01C9C2E7" w14:textId="77777777" w:rsidR="002A7F0C" w:rsidRPr="00A2146F" w:rsidRDefault="09984FD8">
      <w:pPr>
        <w:sectPr w:rsidR="002A7F0C" w:rsidRPr="00A2146F" w:rsidSect="00F53B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425" w:footer="709" w:gutter="0"/>
          <w:cols w:space="708"/>
          <w:vAlign w:val="center"/>
          <w:titlePg/>
          <w:docGrid w:linePitch="360"/>
        </w:sectPr>
      </w:pPr>
      <w:r w:rsidRPr="00A2146F">
        <w:br w:type="page"/>
      </w:r>
    </w:p>
    <w:p w14:paraId="02D83155" w14:textId="736A4932" w:rsidR="032E7C5F" w:rsidRPr="00A2146F" w:rsidRDefault="0060118A" w:rsidP="00E62A30">
      <w:pPr>
        <w:rPr>
          <w:rFonts w:cs="Arial"/>
          <w:b/>
          <w:bCs/>
        </w:rPr>
      </w:pPr>
      <w:r w:rsidRPr="00A2146F">
        <w:rPr>
          <w:rFonts w:cs="Arial"/>
          <w:b/>
          <w:bCs/>
        </w:rPr>
        <w:lastRenderedPageBreak/>
        <w:t>Fee</w:t>
      </w:r>
    </w:p>
    <w:p w14:paraId="40BBCB85" w14:textId="48082AD9" w:rsidR="00DD79E3" w:rsidRPr="00A2146F" w:rsidRDefault="00675E11" w:rsidP="00E62A30">
      <w:pPr>
        <w:rPr>
          <w:rFonts w:cs="Arial"/>
        </w:rPr>
      </w:pPr>
      <w:r w:rsidRPr="00A2146F">
        <w:rPr>
          <w:rFonts w:cs="Arial"/>
        </w:rPr>
        <w:t>A fee of $</w:t>
      </w:r>
      <w:r w:rsidR="0097447A">
        <w:rPr>
          <w:rFonts w:cs="Arial"/>
        </w:rPr>
        <w:t>48</w:t>
      </w:r>
      <w:r w:rsidRPr="00A2146F">
        <w:rPr>
          <w:rFonts w:cs="Arial"/>
        </w:rPr>
        <w:t xml:space="preserve">.00 (GST-free) is payable for each </w:t>
      </w:r>
      <w:r w:rsidR="005C6367" w:rsidRPr="00A2146F">
        <w:rPr>
          <w:rFonts w:cs="Arial"/>
        </w:rPr>
        <w:t xml:space="preserve">results </w:t>
      </w:r>
      <w:r w:rsidRPr="00A2146F">
        <w:rPr>
          <w:rFonts w:cs="Arial"/>
        </w:rPr>
        <w:t>check</w:t>
      </w:r>
      <w:r w:rsidR="002A11A7" w:rsidRPr="00A2146F">
        <w:rPr>
          <w:rFonts w:cs="Arial"/>
        </w:rPr>
        <w:t>, i.e. written examination and/or practical</w:t>
      </w:r>
      <w:r w:rsidRPr="00A2146F">
        <w:rPr>
          <w:rFonts w:cs="Arial"/>
        </w:rPr>
        <w:t>.</w:t>
      </w:r>
    </w:p>
    <w:p w14:paraId="18F23D30" w14:textId="5E6E18D7" w:rsidR="006B63DC" w:rsidRPr="00A2146F" w:rsidRDefault="00675E11" w:rsidP="00E62A30">
      <w:pPr>
        <w:rPr>
          <w:rFonts w:cs="Arial"/>
        </w:rPr>
      </w:pPr>
      <w:r w:rsidRPr="00A2146F">
        <w:rPr>
          <w:rFonts w:cs="Arial"/>
        </w:rPr>
        <w:t>Payment is in</w:t>
      </w:r>
      <w:r w:rsidR="002A11A7" w:rsidRPr="00A2146F">
        <w:rPr>
          <w:rFonts w:cs="Arial"/>
        </w:rPr>
        <w:t xml:space="preserve"> </w:t>
      </w:r>
      <w:r w:rsidRPr="00A2146F">
        <w:rPr>
          <w:rFonts w:cs="Arial"/>
        </w:rPr>
        <w:t>Australian Dollars only.</w:t>
      </w:r>
    </w:p>
    <w:p w14:paraId="56F75A9E" w14:textId="3E3262C4" w:rsidR="0090591E" w:rsidRPr="00A2146F" w:rsidRDefault="004F3B37" w:rsidP="0090591E">
      <w:pPr>
        <w:rPr>
          <w:rFonts w:cs="Arial"/>
        </w:rPr>
      </w:pPr>
      <w:r w:rsidRPr="00A2146F">
        <w:rPr>
          <w:rFonts w:cs="Arial"/>
        </w:rPr>
        <w:t>Foreign currencies, bank drafts in foreign currencies and personal cheques are not accepted.</w:t>
      </w:r>
    </w:p>
    <w:p w14:paraId="2028B366" w14:textId="2E03CA80" w:rsidR="0090591E" w:rsidRPr="00A2146F" w:rsidRDefault="0090591E" w:rsidP="00675E11">
      <w:pPr>
        <w:pStyle w:val="ListParagraph"/>
        <w:spacing w:before="240"/>
        <w:ind w:left="0" w:right="170"/>
        <w:contextualSpacing w:val="0"/>
        <w:rPr>
          <w:rFonts w:cs="Arial"/>
        </w:rPr>
      </w:pPr>
      <w:bookmarkStart w:id="2" w:name="_Hlk180060766"/>
      <w:r w:rsidRPr="00A2146F">
        <w:rPr>
          <w:rFonts w:cs="Arial"/>
        </w:rPr>
        <w:t>If a candidate chooses to withdraw their application for a results check, they must withdraw it within five (5) working days of making payment to be eligible for a refund.</w:t>
      </w:r>
      <w:bookmarkEnd w:id="2"/>
    </w:p>
    <w:p w14:paraId="3D433696" w14:textId="6764C6BA" w:rsidR="44F1555D" w:rsidRPr="00A2146F" w:rsidRDefault="00844859" w:rsidP="00675E11">
      <w:pPr>
        <w:pStyle w:val="ListParagraph"/>
        <w:spacing w:before="240"/>
        <w:ind w:left="0" w:right="170"/>
        <w:contextualSpacing w:val="0"/>
        <w:rPr>
          <w:rFonts w:cs="Arial"/>
          <w:b/>
          <w:bCs/>
          <w:sz w:val="24"/>
          <w:szCs w:val="24"/>
        </w:rPr>
      </w:pPr>
      <w:r w:rsidRPr="00A2146F">
        <w:rPr>
          <w:rFonts w:cs="Arial"/>
          <w:b/>
          <w:bCs/>
          <w:sz w:val="24"/>
          <w:szCs w:val="24"/>
        </w:rPr>
        <w:t>Application</w:t>
      </w:r>
    </w:p>
    <w:p w14:paraId="5A1497BB" w14:textId="5411B208" w:rsidR="00B454B0" w:rsidRPr="00A2146F" w:rsidRDefault="00EE4D7A" w:rsidP="00E84923">
      <w:pPr>
        <w:pStyle w:val="ListParagraph"/>
        <w:numPr>
          <w:ilvl w:val="0"/>
          <w:numId w:val="22"/>
        </w:numPr>
        <w:ind w:left="357" w:hanging="357"/>
        <w:rPr>
          <w:rStyle w:val="Hyperlink"/>
          <w:rFonts w:cs="Arial"/>
          <w:color w:val="auto"/>
          <w:u w:val="none"/>
        </w:rPr>
      </w:pPr>
      <w:r w:rsidRPr="00A2146F">
        <w:rPr>
          <w:rFonts w:cs="Arial"/>
        </w:rPr>
        <w:t>To apply for a result</w:t>
      </w:r>
      <w:r w:rsidR="004365EC" w:rsidRPr="00A2146F">
        <w:rPr>
          <w:rFonts w:cs="Arial"/>
        </w:rPr>
        <w:t>s</w:t>
      </w:r>
      <w:r w:rsidRPr="00A2146F">
        <w:rPr>
          <w:rFonts w:cs="Arial"/>
        </w:rPr>
        <w:t xml:space="preserve"> check/s, s</w:t>
      </w:r>
      <w:r w:rsidR="44F1555D" w:rsidRPr="00A2146F">
        <w:rPr>
          <w:rFonts w:cs="Arial"/>
        </w:rPr>
        <w:t xml:space="preserve">elect </w:t>
      </w:r>
      <w:hyperlink r:id="rId15" w:history="1">
        <w:r w:rsidR="00DB3D7B" w:rsidRPr="00A2146F">
          <w:rPr>
            <w:rStyle w:val="Hyperlink"/>
            <w:rFonts w:cs="Arial"/>
            <w:b/>
            <w:bCs/>
          </w:rPr>
          <w:t>APPLY</w:t>
        </w:r>
      </w:hyperlink>
      <w:r w:rsidR="00E84923" w:rsidRPr="00A2146F">
        <w:rPr>
          <w:rFonts w:cs="Arial"/>
        </w:rPr>
        <w:t>.</w:t>
      </w:r>
    </w:p>
    <w:sectPr w:rsidR="00B454B0" w:rsidRPr="00A2146F" w:rsidSect="008B0BEC">
      <w:headerReference w:type="first" r:id="rId16"/>
      <w:footerReference w:type="first" r:id="rId17"/>
      <w:pgSz w:w="11906" w:h="16838"/>
      <w:pgMar w:top="1440" w:right="1440" w:bottom="1440" w:left="144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C64DC" w14:textId="77777777" w:rsidR="00092D11" w:rsidRDefault="00092D11" w:rsidP="00502512">
      <w:pPr>
        <w:spacing w:after="0" w:line="240" w:lineRule="auto"/>
      </w:pPr>
      <w:r>
        <w:separator/>
      </w:r>
    </w:p>
  </w:endnote>
  <w:endnote w:type="continuationSeparator" w:id="0">
    <w:p w14:paraId="7FD83817" w14:textId="77777777" w:rsidR="00092D11" w:rsidRDefault="00092D11" w:rsidP="00502512">
      <w:pPr>
        <w:spacing w:after="0" w:line="240" w:lineRule="auto"/>
      </w:pPr>
      <w:r>
        <w:continuationSeparator/>
      </w:r>
    </w:p>
  </w:endnote>
  <w:endnote w:type="continuationNotice" w:id="1">
    <w:p w14:paraId="29941399" w14:textId="77777777" w:rsidR="00092D11" w:rsidRDefault="00092D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5665" w14:textId="77777777" w:rsidR="00943FF5" w:rsidRDefault="00943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9A29" w14:textId="7E9346CC" w:rsidR="002A7F0C" w:rsidRPr="00CE18D7" w:rsidRDefault="00CE18D7" w:rsidP="00CE18D7">
    <w:pPr>
      <w:pStyle w:val="Footer"/>
      <w:tabs>
        <w:tab w:val="clear" w:pos="4513"/>
      </w:tabs>
      <w:rPr>
        <w:bCs/>
        <w:iCs/>
        <w:sz w:val="20"/>
        <w:szCs w:val="20"/>
      </w:rPr>
    </w:pPr>
    <w:r w:rsidRPr="002A7F0C">
      <w:rPr>
        <w:rFonts w:cs="Arial"/>
        <w:bCs/>
        <w:iCs/>
        <w:sz w:val="20"/>
        <w:szCs w:val="20"/>
      </w:rPr>
      <w:t>2024/71314</w:t>
    </w:r>
    <w:r>
      <w:rPr>
        <w:rFonts w:cs="Arial"/>
        <w:bCs/>
        <w:iCs/>
        <w:sz w:val="20"/>
        <w:szCs w:val="20"/>
      </w:rPr>
      <w:t>[v2]</w:t>
    </w:r>
    <w:r w:rsidRPr="00231E22">
      <w:rPr>
        <w:rFonts w:cs="Arial"/>
        <w:bCs/>
        <w:iCs/>
        <w:sz w:val="20"/>
        <w:szCs w:val="20"/>
      </w:rPr>
      <w:tab/>
    </w:r>
    <w:r w:rsidRPr="00AD096B">
      <w:rPr>
        <w:rFonts w:cs="Arial"/>
        <w:bCs/>
        <w:szCs w:val="20"/>
      </w:rPr>
      <w:t>Results Checks: ATAR course examinations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8D29" w14:textId="13331CFB" w:rsidR="008B0BEC" w:rsidRPr="005F4917" w:rsidRDefault="00D52775" w:rsidP="002A7F0C">
    <w:pPr>
      <w:pStyle w:val="Footer"/>
      <w:tabs>
        <w:tab w:val="clear" w:pos="4513"/>
      </w:tabs>
      <w:rPr>
        <w:bCs/>
        <w:iCs/>
        <w:sz w:val="20"/>
        <w:szCs w:val="20"/>
      </w:rPr>
    </w:pPr>
    <w:r w:rsidRPr="00D52775">
      <w:rPr>
        <w:rFonts w:cs="Arial"/>
        <w:bCs/>
        <w:iCs/>
        <w:sz w:val="20"/>
        <w:szCs w:val="20"/>
      </w:rPr>
      <w:t>2024/73262</w:t>
    </w:r>
    <w:r w:rsidR="00231E22" w:rsidRPr="005F4917">
      <w:rPr>
        <w:rFonts w:cs="Arial"/>
        <w:bCs/>
        <w:iCs/>
        <w:sz w:val="20"/>
        <w:szCs w:val="20"/>
      </w:rPr>
      <w:tab/>
    </w:r>
    <w:r w:rsidR="005F4917" w:rsidRPr="005F4917">
      <w:rPr>
        <w:rFonts w:cs="Arial"/>
        <w:bCs/>
        <w:iCs/>
        <w:sz w:val="20"/>
        <w:szCs w:val="20"/>
      </w:rPr>
      <w:fldChar w:fldCharType="begin"/>
    </w:r>
    <w:r w:rsidR="005F4917" w:rsidRPr="005F4917">
      <w:rPr>
        <w:rFonts w:cs="Arial"/>
        <w:bCs/>
        <w:iCs/>
        <w:sz w:val="20"/>
        <w:szCs w:val="20"/>
      </w:rPr>
      <w:instrText xml:space="preserve"> PAGE   \* MERGEFORMAT </w:instrText>
    </w:r>
    <w:r w:rsidR="005F4917" w:rsidRPr="005F4917">
      <w:rPr>
        <w:rFonts w:cs="Arial"/>
        <w:bCs/>
        <w:iCs/>
        <w:sz w:val="20"/>
        <w:szCs w:val="20"/>
      </w:rPr>
      <w:fldChar w:fldCharType="separate"/>
    </w:r>
    <w:r w:rsidR="005F4917" w:rsidRPr="005F4917">
      <w:rPr>
        <w:rFonts w:cs="Arial"/>
        <w:bCs/>
        <w:iCs/>
        <w:sz w:val="20"/>
        <w:szCs w:val="20"/>
      </w:rPr>
      <w:t>2</w:t>
    </w:r>
    <w:r w:rsidR="005F4917" w:rsidRPr="005F4917">
      <w:rPr>
        <w:rFonts w:cs="Arial"/>
        <w:bCs/>
        <w:iCs/>
        <w:noProof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F59B" w14:textId="5C2BBEC9" w:rsidR="002A7F0C" w:rsidRPr="00AD096B" w:rsidRDefault="00AD096B" w:rsidP="00AD096B">
    <w:pPr>
      <w:pStyle w:val="BodyText"/>
      <w:tabs>
        <w:tab w:val="right" w:pos="8931"/>
      </w:tabs>
      <w:jc w:val="left"/>
      <w:rPr>
        <w:rFonts w:cs="Arial"/>
        <w:b w:val="0"/>
        <w:bCs/>
        <w:i w:val="0"/>
        <w:szCs w:val="20"/>
      </w:rPr>
    </w:pPr>
    <w:r w:rsidRPr="00AD096B">
      <w:rPr>
        <w:rFonts w:cs="Arial"/>
        <w:b w:val="0"/>
        <w:bCs/>
        <w:i w:val="0"/>
        <w:szCs w:val="20"/>
      </w:rPr>
      <w:t xml:space="preserve">Results Checks: ATAR course examinations </w:t>
    </w:r>
    <w:r w:rsidR="0084141D">
      <w:rPr>
        <w:rFonts w:cs="Arial"/>
        <w:b w:val="0"/>
        <w:bCs/>
        <w:i w:val="0"/>
        <w:szCs w:val="20"/>
      </w:rPr>
      <w:t xml:space="preserve">(Northern hemisphere) </w:t>
    </w:r>
    <w:r w:rsidRPr="00AD096B">
      <w:rPr>
        <w:rFonts w:cs="Arial"/>
        <w:b w:val="0"/>
        <w:bCs/>
        <w:i w:val="0"/>
        <w:szCs w:val="20"/>
      </w:rPr>
      <w:t>2024</w:t>
    </w:r>
    <w:r w:rsidR="00943FF5">
      <w:rPr>
        <w:rFonts w:cs="Arial"/>
        <w:b w:val="0"/>
        <w:bCs/>
        <w:i w:val="0"/>
        <w:szCs w:val="20"/>
      </w:rPr>
      <w:t>–25</w:t>
    </w:r>
    <w:r w:rsidR="002A7F0C" w:rsidRPr="00AD096B">
      <w:rPr>
        <w:rFonts w:cs="Arial"/>
        <w:b w:val="0"/>
        <w:bCs/>
        <w:i w:val="0"/>
        <w:szCs w:val="20"/>
      </w:rPr>
      <w:tab/>
    </w:r>
    <w:r w:rsidR="002A7F0C" w:rsidRPr="00AD096B">
      <w:rPr>
        <w:rFonts w:cs="Arial"/>
        <w:b w:val="0"/>
        <w:bCs/>
        <w:i w:val="0"/>
        <w:szCs w:val="20"/>
      </w:rPr>
      <w:fldChar w:fldCharType="begin"/>
    </w:r>
    <w:r w:rsidR="002A7F0C" w:rsidRPr="00AD096B">
      <w:rPr>
        <w:rFonts w:cs="Arial"/>
        <w:b w:val="0"/>
        <w:bCs/>
        <w:i w:val="0"/>
        <w:szCs w:val="20"/>
      </w:rPr>
      <w:instrText xml:space="preserve"> PAGE   \* MERGEFORMAT </w:instrText>
    </w:r>
    <w:r w:rsidR="002A7F0C" w:rsidRPr="00AD096B">
      <w:rPr>
        <w:rFonts w:cs="Arial"/>
        <w:b w:val="0"/>
        <w:bCs/>
        <w:i w:val="0"/>
        <w:szCs w:val="20"/>
      </w:rPr>
      <w:fldChar w:fldCharType="separate"/>
    </w:r>
    <w:r w:rsidR="002A7F0C" w:rsidRPr="00AD096B">
      <w:rPr>
        <w:rFonts w:cs="Arial"/>
        <w:b w:val="0"/>
        <w:bCs/>
        <w:i w:val="0"/>
        <w:szCs w:val="20"/>
      </w:rPr>
      <w:t>2</w:t>
    </w:r>
    <w:r w:rsidR="002A7F0C" w:rsidRPr="00AD096B">
      <w:rPr>
        <w:rFonts w:cs="Arial"/>
        <w:b w:val="0"/>
        <w:bCs/>
        <w:i w:val="0"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73C15" w14:textId="77777777" w:rsidR="00092D11" w:rsidRDefault="00092D11" w:rsidP="00502512">
      <w:pPr>
        <w:spacing w:after="0" w:line="240" w:lineRule="auto"/>
      </w:pPr>
      <w:r>
        <w:separator/>
      </w:r>
    </w:p>
  </w:footnote>
  <w:footnote w:type="continuationSeparator" w:id="0">
    <w:p w14:paraId="3F17FB23" w14:textId="77777777" w:rsidR="00092D11" w:rsidRDefault="00092D11" w:rsidP="00502512">
      <w:pPr>
        <w:spacing w:after="0" w:line="240" w:lineRule="auto"/>
      </w:pPr>
      <w:r>
        <w:continuationSeparator/>
      </w:r>
    </w:p>
  </w:footnote>
  <w:footnote w:type="continuationNotice" w:id="1">
    <w:p w14:paraId="255EEDA1" w14:textId="77777777" w:rsidR="00092D11" w:rsidRDefault="00092D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D111" w14:textId="77777777" w:rsidR="00943FF5" w:rsidRDefault="00943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8B262" w14:textId="77777777" w:rsidR="00943FF5" w:rsidRDefault="00943F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25E9A" w14:textId="4E901EA7" w:rsidR="00AD096B" w:rsidRDefault="00B645CA">
    <w:pPr>
      <w:pStyle w:val="Header"/>
    </w:pPr>
    <w:r>
      <w:rPr>
        <w:noProof/>
      </w:rPr>
      <w:drawing>
        <wp:inline distT="0" distB="0" distL="0" distR="0" wp14:anchorId="09F4BA13" wp14:editId="0331BC1C">
          <wp:extent cx="5731510" cy="511810"/>
          <wp:effectExtent l="0" t="0" r="2540" b="2540"/>
          <wp:docPr id="8951480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148049" name="Picture 895148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F3C8" w14:textId="45B00C8B" w:rsidR="00A90D10" w:rsidRDefault="00A90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4A47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4A21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8923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4694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multilevel"/>
    <w:tmpl w:val="59C8B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FFFFFF89"/>
    <w:multiLevelType w:val="singleLevel"/>
    <w:tmpl w:val="440E5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071532"/>
    <w:multiLevelType w:val="hybridMultilevel"/>
    <w:tmpl w:val="F1ACD4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4F69C8"/>
    <w:multiLevelType w:val="hybridMultilevel"/>
    <w:tmpl w:val="D37AA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7A3327"/>
    <w:multiLevelType w:val="hybridMultilevel"/>
    <w:tmpl w:val="C34858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65B26"/>
    <w:multiLevelType w:val="hybridMultilevel"/>
    <w:tmpl w:val="160E5868"/>
    <w:lvl w:ilvl="0" w:tplc="A88EF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061451D5"/>
    <w:multiLevelType w:val="hybridMultilevel"/>
    <w:tmpl w:val="0FEE7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F4AA7"/>
    <w:multiLevelType w:val="hybridMultilevel"/>
    <w:tmpl w:val="43D4A50A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0ACB305D"/>
    <w:multiLevelType w:val="hybridMultilevel"/>
    <w:tmpl w:val="CE926CA2"/>
    <w:lvl w:ilvl="0" w:tplc="FED832A4">
      <w:start w:val="1"/>
      <w:numFmt w:val="decimal"/>
      <w:lvlText w:val="%1."/>
      <w:lvlJc w:val="left"/>
      <w:pPr>
        <w:ind w:left="360" w:hanging="360"/>
      </w:pPr>
    </w:lvl>
    <w:lvl w:ilvl="1" w:tplc="23D29FAA">
      <w:start w:val="1"/>
      <w:numFmt w:val="lowerLetter"/>
      <w:lvlText w:val="%2."/>
      <w:lvlJc w:val="left"/>
      <w:pPr>
        <w:ind w:left="1080" w:hanging="360"/>
      </w:pPr>
    </w:lvl>
    <w:lvl w:ilvl="2" w:tplc="D05AB0EC">
      <w:start w:val="1"/>
      <w:numFmt w:val="lowerRoman"/>
      <w:lvlText w:val="%3."/>
      <w:lvlJc w:val="right"/>
      <w:pPr>
        <w:ind w:left="1800" w:hanging="180"/>
      </w:pPr>
    </w:lvl>
    <w:lvl w:ilvl="3" w:tplc="EF32F5F0">
      <w:start w:val="1"/>
      <w:numFmt w:val="decimal"/>
      <w:lvlText w:val="%4."/>
      <w:lvlJc w:val="left"/>
      <w:pPr>
        <w:ind w:left="2520" w:hanging="360"/>
      </w:pPr>
    </w:lvl>
    <w:lvl w:ilvl="4" w:tplc="A104A938">
      <w:start w:val="1"/>
      <w:numFmt w:val="lowerLetter"/>
      <w:lvlText w:val="%5."/>
      <w:lvlJc w:val="left"/>
      <w:pPr>
        <w:ind w:left="3240" w:hanging="360"/>
      </w:pPr>
    </w:lvl>
    <w:lvl w:ilvl="5" w:tplc="3BD86172">
      <w:start w:val="1"/>
      <w:numFmt w:val="lowerRoman"/>
      <w:lvlText w:val="%6."/>
      <w:lvlJc w:val="right"/>
      <w:pPr>
        <w:ind w:left="3960" w:hanging="180"/>
      </w:pPr>
    </w:lvl>
    <w:lvl w:ilvl="6" w:tplc="AB846AFA">
      <w:start w:val="1"/>
      <w:numFmt w:val="decimal"/>
      <w:lvlText w:val="%7."/>
      <w:lvlJc w:val="left"/>
      <w:pPr>
        <w:ind w:left="4680" w:hanging="360"/>
      </w:pPr>
    </w:lvl>
    <w:lvl w:ilvl="7" w:tplc="6A7202F4">
      <w:start w:val="1"/>
      <w:numFmt w:val="lowerLetter"/>
      <w:lvlText w:val="%8."/>
      <w:lvlJc w:val="left"/>
      <w:pPr>
        <w:ind w:left="5400" w:hanging="360"/>
      </w:pPr>
    </w:lvl>
    <w:lvl w:ilvl="8" w:tplc="8E5A823C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590E84"/>
    <w:multiLevelType w:val="hybridMultilevel"/>
    <w:tmpl w:val="BDC24E88"/>
    <w:lvl w:ilvl="0" w:tplc="3E9C6184">
      <w:start w:val="1"/>
      <w:numFmt w:val="decimal"/>
      <w:lvlText w:val="%1."/>
      <w:lvlJc w:val="left"/>
      <w:pPr>
        <w:ind w:left="360" w:hanging="360"/>
      </w:pPr>
    </w:lvl>
    <w:lvl w:ilvl="1" w:tplc="920C75CC">
      <w:start w:val="1"/>
      <w:numFmt w:val="lowerLetter"/>
      <w:lvlText w:val="%2."/>
      <w:lvlJc w:val="left"/>
      <w:pPr>
        <w:ind w:left="1080" w:hanging="360"/>
      </w:pPr>
    </w:lvl>
    <w:lvl w:ilvl="2" w:tplc="7BDE937E">
      <w:start w:val="1"/>
      <w:numFmt w:val="lowerRoman"/>
      <w:lvlText w:val="%3."/>
      <w:lvlJc w:val="right"/>
      <w:pPr>
        <w:ind w:left="1800" w:hanging="180"/>
      </w:pPr>
    </w:lvl>
    <w:lvl w:ilvl="3" w:tplc="CC00DABE">
      <w:start w:val="1"/>
      <w:numFmt w:val="decimal"/>
      <w:lvlText w:val="%4."/>
      <w:lvlJc w:val="left"/>
      <w:pPr>
        <w:ind w:left="2520" w:hanging="360"/>
      </w:pPr>
    </w:lvl>
    <w:lvl w:ilvl="4" w:tplc="4BA09A1A">
      <w:start w:val="1"/>
      <w:numFmt w:val="lowerLetter"/>
      <w:lvlText w:val="%5."/>
      <w:lvlJc w:val="left"/>
      <w:pPr>
        <w:ind w:left="3240" w:hanging="360"/>
      </w:pPr>
    </w:lvl>
    <w:lvl w:ilvl="5" w:tplc="810E8C3E">
      <w:start w:val="1"/>
      <w:numFmt w:val="lowerRoman"/>
      <w:lvlText w:val="%6."/>
      <w:lvlJc w:val="right"/>
      <w:pPr>
        <w:ind w:left="3960" w:hanging="180"/>
      </w:pPr>
    </w:lvl>
    <w:lvl w:ilvl="6" w:tplc="951AAE14">
      <w:start w:val="1"/>
      <w:numFmt w:val="decimal"/>
      <w:lvlText w:val="%7."/>
      <w:lvlJc w:val="left"/>
      <w:pPr>
        <w:ind w:left="4680" w:hanging="360"/>
      </w:pPr>
    </w:lvl>
    <w:lvl w:ilvl="7" w:tplc="A21EEC60">
      <w:start w:val="1"/>
      <w:numFmt w:val="lowerLetter"/>
      <w:lvlText w:val="%8."/>
      <w:lvlJc w:val="left"/>
      <w:pPr>
        <w:ind w:left="5400" w:hanging="360"/>
      </w:pPr>
    </w:lvl>
    <w:lvl w:ilvl="8" w:tplc="BD7820F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5243D7"/>
    <w:multiLevelType w:val="hybridMultilevel"/>
    <w:tmpl w:val="9F4E06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57172"/>
    <w:multiLevelType w:val="hybridMultilevel"/>
    <w:tmpl w:val="C4989F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D050FD"/>
    <w:multiLevelType w:val="hybridMultilevel"/>
    <w:tmpl w:val="7D300E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184371"/>
    <w:multiLevelType w:val="hybridMultilevel"/>
    <w:tmpl w:val="2EE0B00C"/>
    <w:lvl w:ilvl="0" w:tplc="B0E489C8">
      <w:start w:val="1"/>
      <w:numFmt w:val="bullet"/>
      <w:lvlText w:val="*"/>
      <w:lvlJc w:val="left"/>
      <w:pPr>
        <w:ind w:left="256" w:hanging="137"/>
      </w:pPr>
      <w:rPr>
        <w:rFonts w:ascii="Calibri" w:eastAsia="Calibri" w:hAnsi="Calibri" w:hint="default"/>
        <w:w w:val="99"/>
        <w:sz w:val="20"/>
        <w:szCs w:val="20"/>
      </w:rPr>
    </w:lvl>
    <w:lvl w:ilvl="1" w:tplc="602CEFC0">
      <w:start w:val="1"/>
      <w:numFmt w:val="decimal"/>
      <w:lvlText w:val="%2."/>
      <w:lvlJc w:val="left"/>
      <w:pPr>
        <w:ind w:left="539" w:hanging="358"/>
      </w:pPr>
      <w:rPr>
        <w:rFonts w:ascii="Calibri" w:eastAsia="Calibri" w:hAnsi="Calibri" w:hint="default"/>
        <w:b/>
        <w:bCs/>
        <w:sz w:val="22"/>
        <w:szCs w:val="22"/>
      </w:rPr>
    </w:lvl>
    <w:lvl w:ilvl="2" w:tplc="5E961AC8">
      <w:start w:val="1"/>
      <w:numFmt w:val="bullet"/>
      <w:lvlText w:val="•"/>
      <w:lvlJc w:val="left"/>
      <w:pPr>
        <w:ind w:left="971" w:hanging="358"/>
      </w:pPr>
      <w:rPr>
        <w:rFonts w:hint="default"/>
      </w:rPr>
    </w:lvl>
    <w:lvl w:ilvl="3" w:tplc="BB0A1A74">
      <w:start w:val="1"/>
      <w:numFmt w:val="bullet"/>
      <w:lvlText w:val="•"/>
      <w:lvlJc w:val="left"/>
      <w:pPr>
        <w:ind w:left="2199" w:hanging="358"/>
      </w:pPr>
      <w:rPr>
        <w:rFonts w:hint="default"/>
      </w:rPr>
    </w:lvl>
    <w:lvl w:ilvl="4" w:tplc="24703750">
      <w:start w:val="1"/>
      <w:numFmt w:val="bullet"/>
      <w:lvlText w:val="•"/>
      <w:lvlJc w:val="left"/>
      <w:pPr>
        <w:ind w:left="3426" w:hanging="358"/>
      </w:pPr>
      <w:rPr>
        <w:rFonts w:hint="default"/>
      </w:rPr>
    </w:lvl>
    <w:lvl w:ilvl="5" w:tplc="7382A096">
      <w:start w:val="1"/>
      <w:numFmt w:val="bullet"/>
      <w:lvlText w:val="•"/>
      <w:lvlJc w:val="left"/>
      <w:pPr>
        <w:ind w:left="4654" w:hanging="358"/>
      </w:pPr>
      <w:rPr>
        <w:rFonts w:hint="default"/>
      </w:rPr>
    </w:lvl>
    <w:lvl w:ilvl="6" w:tplc="1578E69A">
      <w:start w:val="1"/>
      <w:numFmt w:val="bullet"/>
      <w:lvlText w:val="•"/>
      <w:lvlJc w:val="left"/>
      <w:pPr>
        <w:ind w:left="5881" w:hanging="358"/>
      </w:pPr>
      <w:rPr>
        <w:rFonts w:hint="default"/>
      </w:rPr>
    </w:lvl>
    <w:lvl w:ilvl="7" w:tplc="57CCA87A">
      <w:start w:val="1"/>
      <w:numFmt w:val="bullet"/>
      <w:lvlText w:val="•"/>
      <w:lvlJc w:val="left"/>
      <w:pPr>
        <w:ind w:left="7108" w:hanging="358"/>
      </w:pPr>
      <w:rPr>
        <w:rFonts w:hint="default"/>
      </w:rPr>
    </w:lvl>
    <w:lvl w:ilvl="8" w:tplc="E2D816D8">
      <w:start w:val="1"/>
      <w:numFmt w:val="bullet"/>
      <w:lvlText w:val="•"/>
      <w:lvlJc w:val="left"/>
      <w:pPr>
        <w:ind w:left="8336" w:hanging="358"/>
      </w:pPr>
      <w:rPr>
        <w:rFonts w:hint="default"/>
      </w:rPr>
    </w:lvl>
  </w:abstractNum>
  <w:abstractNum w:abstractNumId="18" w15:restartNumberingAfterBreak="0">
    <w:nsid w:val="27EA02A9"/>
    <w:multiLevelType w:val="hybridMultilevel"/>
    <w:tmpl w:val="813ECE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F0351E"/>
    <w:multiLevelType w:val="hybridMultilevel"/>
    <w:tmpl w:val="0E3C610E"/>
    <w:lvl w:ilvl="0" w:tplc="027E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E60ED"/>
    <w:multiLevelType w:val="hybridMultilevel"/>
    <w:tmpl w:val="7018DA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EA0238"/>
    <w:multiLevelType w:val="hybridMultilevel"/>
    <w:tmpl w:val="9530EBD8"/>
    <w:lvl w:ilvl="0" w:tplc="E0E8B7FC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AB6F7"/>
    <w:multiLevelType w:val="hybridMultilevel"/>
    <w:tmpl w:val="0D4ED9B8"/>
    <w:lvl w:ilvl="0" w:tplc="21F29AF2">
      <w:start w:val="1"/>
      <w:numFmt w:val="decimal"/>
      <w:lvlText w:val="%1."/>
      <w:lvlJc w:val="left"/>
      <w:pPr>
        <w:ind w:left="360" w:hanging="360"/>
      </w:pPr>
    </w:lvl>
    <w:lvl w:ilvl="1" w:tplc="A686E136">
      <w:start w:val="1"/>
      <w:numFmt w:val="lowerLetter"/>
      <w:lvlText w:val="%2."/>
      <w:lvlJc w:val="left"/>
      <w:pPr>
        <w:ind w:left="1080" w:hanging="360"/>
      </w:pPr>
    </w:lvl>
    <w:lvl w:ilvl="2" w:tplc="615EE626">
      <w:start w:val="1"/>
      <w:numFmt w:val="lowerRoman"/>
      <w:lvlText w:val="%3."/>
      <w:lvlJc w:val="right"/>
      <w:pPr>
        <w:ind w:left="1800" w:hanging="180"/>
      </w:pPr>
    </w:lvl>
    <w:lvl w:ilvl="3" w:tplc="E012B522">
      <w:start w:val="1"/>
      <w:numFmt w:val="decimal"/>
      <w:lvlText w:val="%4."/>
      <w:lvlJc w:val="left"/>
      <w:pPr>
        <w:ind w:left="2520" w:hanging="360"/>
      </w:pPr>
    </w:lvl>
    <w:lvl w:ilvl="4" w:tplc="6F268C7C">
      <w:start w:val="1"/>
      <w:numFmt w:val="lowerLetter"/>
      <w:lvlText w:val="%5."/>
      <w:lvlJc w:val="left"/>
      <w:pPr>
        <w:ind w:left="3240" w:hanging="360"/>
      </w:pPr>
    </w:lvl>
    <w:lvl w:ilvl="5" w:tplc="F88A7432">
      <w:start w:val="1"/>
      <w:numFmt w:val="lowerRoman"/>
      <w:lvlText w:val="%6."/>
      <w:lvlJc w:val="right"/>
      <w:pPr>
        <w:ind w:left="3960" w:hanging="180"/>
      </w:pPr>
    </w:lvl>
    <w:lvl w:ilvl="6" w:tplc="37C637A6">
      <w:start w:val="1"/>
      <w:numFmt w:val="decimal"/>
      <w:lvlText w:val="%7."/>
      <w:lvlJc w:val="left"/>
      <w:pPr>
        <w:ind w:left="4680" w:hanging="360"/>
      </w:pPr>
    </w:lvl>
    <w:lvl w:ilvl="7" w:tplc="4D5E70EC">
      <w:start w:val="1"/>
      <w:numFmt w:val="lowerLetter"/>
      <w:lvlText w:val="%8."/>
      <w:lvlJc w:val="left"/>
      <w:pPr>
        <w:ind w:left="5400" w:hanging="360"/>
      </w:pPr>
    </w:lvl>
    <w:lvl w:ilvl="8" w:tplc="864C7BCA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7623A6"/>
    <w:multiLevelType w:val="hybridMultilevel"/>
    <w:tmpl w:val="86783C4A"/>
    <w:lvl w:ilvl="0" w:tplc="6F9AE374">
      <w:start w:val="1"/>
      <w:numFmt w:val="decimal"/>
      <w:lvlText w:val="%1."/>
      <w:lvlJc w:val="left"/>
      <w:pPr>
        <w:ind w:left="1020" w:hanging="360"/>
      </w:pPr>
    </w:lvl>
    <w:lvl w:ilvl="1" w:tplc="72802B70">
      <w:start w:val="1"/>
      <w:numFmt w:val="decimal"/>
      <w:lvlText w:val="%2."/>
      <w:lvlJc w:val="left"/>
      <w:pPr>
        <w:ind w:left="1020" w:hanging="360"/>
      </w:pPr>
    </w:lvl>
    <w:lvl w:ilvl="2" w:tplc="E1422AE8">
      <w:start w:val="1"/>
      <w:numFmt w:val="decimal"/>
      <w:lvlText w:val="%3."/>
      <w:lvlJc w:val="left"/>
      <w:pPr>
        <w:ind w:left="1020" w:hanging="360"/>
      </w:pPr>
    </w:lvl>
    <w:lvl w:ilvl="3" w:tplc="6EBE08E4">
      <w:start w:val="1"/>
      <w:numFmt w:val="decimal"/>
      <w:lvlText w:val="%4."/>
      <w:lvlJc w:val="left"/>
      <w:pPr>
        <w:ind w:left="1020" w:hanging="360"/>
      </w:pPr>
    </w:lvl>
    <w:lvl w:ilvl="4" w:tplc="8A58D916">
      <w:start w:val="1"/>
      <w:numFmt w:val="decimal"/>
      <w:lvlText w:val="%5."/>
      <w:lvlJc w:val="left"/>
      <w:pPr>
        <w:ind w:left="1020" w:hanging="360"/>
      </w:pPr>
    </w:lvl>
    <w:lvl w:ilvl="5" w:tplc="A63A7928">
      <w:start w:val="1"/>
      <w:numFmt w:val="decimal"/>
      <w:lvlText w:val="%6."/>
      <w:lvlJc w:val="left"/>
      <w:pPr>
        <w:ind w:left="1020" w:hanging="360"/>
      </w:pPr>
    </w:lvl>
    <w:lvl w:ilvl="6" w:tplc="87C64404">
      <w:start w:val="1"/>
      <w:numFmt w:val="decimal"/>
      <w:lvlText w:val="%7."/>
      <w:lvlJc w:val="left"/>
      <w:pPr>
        <w:ind w:left="1020" w:hanging="360"/>
      </w:pPr>
    </w:lvl>
    <w:lvl w:ilvl="7" w:tplc="999C6FA6">
      <w:start w:val="1"/>
      <w:numFmt w:val="decimal"/>
      <w:lvlText w:val="%8."/>
      <w:lvlJc w:val="left"/>
      <w:pPr>
        <w:ind w:left="1020" w:hanging="360"/>
      </w:pPr>
    </w:lvl>
    <w:lvl w:ilvl="8" w:tplc="C778BA06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4A9150B8"/>
    <w:multiLevelType w:val="hybridMultilevel"/>
    <w:tmpl w:val="F68013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9A0F23"/>
    <w:multiLevelType w:val="hybridMultilevel"/>
    <w:tmpl w:val="DFB8598E"/>
    <w:lvl w:ilvl="0" w:tplc="1C5C56D8">
      <w:start w:val="1"/>
      <w:numFmt w:val="decimal"/>
      <w:lvlText w:val="%1."/>
      <w:lvlJc w:val="left"/>
      <w:pPr>
        <w:ind w:left="1020" w:hanging="360"/>
      </w:pPr>
    </w:lvl>
    <w:lvl w:ilvl="1" w:tplc="1F7ADD52">
      <w:start w:val="1"/>
      <w:numFmt w:val="decimal"/>
      <w:lvlText w:val="%2."/>
      <w:lvlJc w:val="left"/>
      <w:pPr>
        <w:ind w:left="1020" w:hanging="360"/>
      </w:pPr>
    </w:lvl>
    <w:lvl w:ilvl="2" w:tplc="3ED4988C">
      <w:start w:val="1"/>
      <w:numFmt w:val="decimal"/>
      <w:lvlText w:val="%3."/>
      <w:lvlJc w:val="left"/>
      <w:pPr>
        <w:ind w:left="1020" w:hanging="360"/>
      </w:pPr>
    </w:lvl>
    <w:lvl w:ilvl="3" w:tplc="D9040AC0">
      <w:start w:val="1"/>
      <w:numFmt w:val="decimal"/>
      <w:lvlText w:val="%4."/>
      <w:lvlJc w:val="left"/>
      <w:pPr>
        <w:ind w:left="1020" w:hanging="360"/>
      </w:pPr>
    </w:lvl>
    <w:lvl w:ilvl="4" w:tplc="C34A85E2">
      <w:start w:val="1"/>
      <w:numFmt w:val="decimal"/>
      <w:lvlText w:val="%5."/>
      <w:lvlJc w:val="left"/>
      <w:pPr>
        <w:ind w:left="1020" w:hanging="360"/>
      </w:pPr>
    </w:lvl>
    <w:lvl w:ilvl="5" w:tplc="C090FC5A">
      <w:start w:val="1"/>
      <w:numFmt w:val="decimal"/>
      <w:lvlText w:val="%6."/>
      <w:lvlJc w:val="left"/>
      <w:pPr>
        <w:ind w:left="1020" w:hanging="360"/>
      </w:pPr>
    </w:lvl>
    <w:lvl w:ilvl="6" w:tplc="C5DAAE70">
      <w:start w:val="1"/>
      <w:numFmt w:val="decimal"/>
      <w:lvlText w:val="%7."/>
      <w:lvlJc w:val="left"/>
      <w:pPr>
        <w:ind w:left="1020" w:hanging="360"/>
      </w:pPr>
    </w:lvl>
    <w:lvl w:ilvl="7" w:tplc="931411BA">
      <w:start w:val="1"/>
      <w:numFmt w:val="decimal"/>
      <w:lvlText w:val="%8."/>
      <w:lvlJc w:val="left"/>
      <w:pPr>
        <w:ind w:left="1020" w:hanging="360"/>
      </w:pPr>
    </w:lvl>
    <w:lvl w:ilvl="8" w:tplc="5A7A6442">
      <w:start w:val="1"/>
      <w:numFmt w:val="decimal"/>
      <w:lvlText w:val="%9."/>
      <w:lvlJc w:val="left"/>
      <w:pPr>
        <w:ind w:left="1020" w:hanging="360"/>
      </w:pPr>
    </w:lvl>
  </w:abstractNum>
  <w:abstractNum w:abstractNumId="26" w15:restartNumberingAfterBreak="0">
    <w:nsid w:val="4E8B0214"/>
    <w:multiLevelType w:val="hybridMultilevel"/>
    <w:tmpl w:val="EF60E8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453BB8"/>
    <w:multiLevelType w:val="hybridMultilevel"/>
    <w:tmpl w:val="9698D17C"/>
    <w:lvl w:ilvl="0" w:tplc="F7865716">
      <w:start w:val="1"/>
      <w:numFmt w:val="decimal"/>
      <w:lvlText w:val="%1."/>
      <w:lvlJc w:val="left"/>
      <w:pPr>
        <w:ind w:left="1020" w:hanging="360"/>
      </w:pPr>
    </w:lvl>
    <w:lvl w:ilvl="1" w:tplc="4434FBFA">
      <w:start w:val="1"/>
      <w:numFmt w:val="decimal"/>
      <w:lvlText w:val="%2."/>
      <w:lvlJc w:val="left"/>
      <w:pPr>
        <w:ind w:left="1020" w:hanging="360"/>
      </w:pPr>
    </w:lvl>
    <w:lvl w:ilvl="2" w:tplc="36B63164">
      <w:start w:val="1"/>
      <w:numFmt w:val="decimal"/>
      <w:lvlText w:val="%3."/>
      <w:lvlJc w:val="left"/>
      <w:pPr>
        <w:ind w:left="1020" w:hanging="360"/>
      </w:pPr>
    </w:lvl>
    <w:lvl w:ilvl="3" w:tplc="29A403EC">
      <w:start w:val="1"/>
      <w:numFmt w:val="decimal"/>
      <w:lvlText w:val="%4."/>
      <w:lvlJc w:val="left"/>
      <w:pPr>
        <w:ind w:left="1020" w:hanging="360"/>
      </w:pPr>
    </w:lvl>
    <w:lvl w:ilvl="4" w:tplc="D28A721C">
      <w:start w:val="1"/>
      <w:numFmt w:val="decimal"/>
      <w:lvlText w:val="%5."/>
      <w:lvlJc w:val="left"/>
      <w:pPr>
        <w:ind w:left="1020" w:hanging="360"/>
      </w:pPr>
    </w:lvl>
    <w:lvl w:ilvl="5" w:tplc="083065FC">
      <w:start w:val="1"/>
      <w:numFmt w:val="decimal"/>
      <w:lvlText w:val="%6."/>
      <w:lvlJc w:val="left"/>
      <w:pPr>
        <w:ind w:left="1020" w:hanging="360"/>
      </w:pPr>
    </w:lvl>
    <w:lvl w:ilvl="6" w:tplc="D2186A98">
      <w:start w:val="1"/>
      <w:numFmt w:val="decimal"/>
      <w:lvlText w:val="%7."/>
      <w:lvlJc w:val="left"/>
      <w:pPr>
        <w:ind w:left="1020" w:hanging="360"/>
      </w:pPr>
    </w:lvl>
    <w:lvl w:ilvl="7" w:tplc="A39AB51C">
      <w:start w:val="1"/>
      <w:numFmt w:val="decimal"/>
      <w:lvlText w:val="%8."/>
      <w:lvlJc w:val="left"/>
      <w:pPr>
        <w:ind w:left="1020" w:hanging="360"/>
      </w:pPr>
    </w:lvl>
    <w:lvl w:ilvl="8" w:tplc="6FCE9760">
      <w:start w:val="1"/>
      <w:numFmt w:val="decimal"/>
      <w:lvlText w:val="%9."/>
      <w:lvlJc w:val="left"/>
      <w:pPr>
        <w:ind w:left="1020" w:hanging="360"/>
      </w:pPr>
    </w:lvl>
  </w:abstractNum>
  <w:abstractNum w:abstractNumId="28" w15:restartNumberingAfterBreak="0">
    <w:nsid w:val="50B73CA2"/>
    <w:multiLevelType w:val="hybridMultilevel"/>
    <w:tmpl w:val="A692A2B2"/>
    <w:lvl w:ilvl="0" w:tplc="E0E8B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F5EB8"/>
    <w:multiLevelType w:val="hybridMultilevel"/>
    <w:tmpl w:val="10F29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628D3"/>
    <w:multiLevelType w:val="hybridMultilevel"/>
    <w:tmpl w:val="CAB63E2E"/>
    <w:lvl w:ilvl="0" w:tplc="0C09000F">
      <w:start w:val="1"/>
      <w:numFmt w:val="decimal"/>
      <w:lvlText w:val="%1."/>
      <w:lvlJc w:val="lef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5D22488"/>
    <w:multiLevelType w:val="hybridMultilevel"/>
    <w:tmpl w:val="721E53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E113F9"/>
    <w:multiLevelType w:val="hybridMultilevel"/>
    <w:tmpl w:val="D020E0D4"/>
    <w:lvl w:ilvl="0" w:tplc="B62ADF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5C5F93F0"/>
    <w:multiLevelType w:val="hybridMultilevel"/>
    <w:tmpl w:val="AE489D5C"/>
    <w:lvl w:ilvl="0" w:tplc="77B85C42">
      <w:start w:val="1"/>
      <w:numFmt w:val="decimal"/>
      <w:lvlText w:val="%1."/>
      <w:lvlJc w:val="left"/>
      <w:pPr>
        <w:ind w:left="360" w:hanging="360"/>
      </w:pPr>
    </w:lvl>
    <w:lvl w:ilvl="1" w:tplc="DF0C88AA">
      <w:start w:val="1"/>
      <w:numFmt w:val="lowerLetter"/>
      <w:lvlText w:val="%2."/>
      <w:lvlJc w:val="left"/>
      <w:pPr>
        <w:ind w:left="1080" w:hanging="360"/>
      </w:pPr>
    </w:lvl>
    <w:lvl w:ilvl="2" w:tplc="8362E2A6">
      <w:start w:val="1"/>
      <w:numFmt w:val="lowerRoman"/>
      <w:lvlText w:val="%3."/>
      <w:lvlJc w:val="right"/>
      <w:pPr>
        <w:ind w:left="1800" w:hanging="180"/>
      </w:pPr>
    </w:lvl>
    <w:lvl w:ilvl="3" w:tplc="9F54EDF2">
      <w:start w:val="1"/>
      <w:numFmt w:val="decimal"/>
      <w:lvlText w:val="%4."/>
      <w:lvlJc w:val="left"/>
      <w:pPr>
        <w:ind w:left="2520" w:hanging="360"/>
      </w:pPr>
    </w:lvl>
    <w:lvl w:ilvl="4" w:tplc="0AAA7882">
      <w:start w:val="1"/>
      <w:numFmt w:val="lowerLetter"/>
      <w:lvlText w:val="%5."/>
      <w:lvlJc w:val="left"/>
      <w:pPr>
        <w:ind w:left="3240" w:hanging="360"/>
      </w:pPr>
    </w:lvl>
    <w:lvl w:ilvl="5" w:tplc="960CEAF2">
      <w:start w:val="1"/>
      <w:numFmt w:val="lowerRoman"/>
      <w:lvlText w:val="%6."/>
      <w:lvlJc w:val="right"/>
      <w:pPr>
        <w:ind w:left="3960" w:hanging="180"/>
      </w:pPr>
    </w:lvl>
    <w:lvl w:ilvl="6" w:tplc="F454D76C">
      <w:start w:val="1"/>
      <w:numFmt w:val="decimal"/>
      <w:lvlText w:val="%7."/>
      <w:lvlJc w:val="left"/>
      <w:pPr>
        <w:ind w:left="4680" w:hanging="360"/>
      </w:pPr>
    </w:lvl>
    <w:lvl w:ilvl="7" w:tplc="E7B0EDA6">
      <w:start w:val="1"/>
      <w:numFmt w:val="lowerLetter"/>
      <w:lvlText w:val="%8."/>
      <w:lvlJc w:val="left"/>
      <w:pPr>
        <w:ind w:left="5400" w:hanging="360"/>
      </w:pPr>
    </w:lvl>
    <w:lvl w:ilvl="8" w:tplc="7A6CE854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ED18CA"/>
    <w:multiLevelType w:val="hybridMultilevel"/>
    <w:tmpl w:val="79C05084"/>
    <w:lvl w:ilvl="0" w:tplc="9FBA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B4C7D"/>
    <w:multiLevelType w:val="hybridMultilevel"/>
    <w:tmpl w:val="0E52DCEA"/>
    <w:lvl w:ilvl="0" w:tplc="BC886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C4A64"/>
    <w:multiLevelType w:val="hybridMultilevel"/>
    <w:tmpl w:val="40BCF528"/>
    <w:lvl w:ilvl="0" w:tplc="6AC20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7" w15:restartNumberingAfterBreak="0">
    <w:nsid w:val="69D60AF2"/>
    <w:multiLevelType w:val="hybridMultilevel"/>
    <w:tmpl w:val="4F304C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426680"/>
    <w:multiLevelType w:val="hybridMultilevel"/>
    <w:tmpl w:val="94EE0B6C"/>
    <w:lvl w:ilvl="0" w:tplc="DF4E766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9" w15:restartNumberingAfterBreak="0">
    <w:nsid w:val="784E2890"/>
    <w:multiLevelType w:val="hybridMultilevel"/>
    <w:tmpl w:val="C516914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A824A6"/>
    <w:multiLevelType w:val="hybridMultilevel"/>
    <w:tmpl w:val="53C8B094"/>
    <w:lvl w:ilvl="0" w:tplc="419A3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1" w15:restartNumberingAfterBreak="0">
    <w:nsid w:val="7C6B63A1"/>
    <w:multiLevelType w:val="hybridMultilevel"/>
    <w:tmpl w:val="D14E54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3586D0"/>
    <w:multiLevelType w:val="hybridMultilevel"/>
    <w:tmpl w:val="A30C8BAE"/>
    <w:lvl w:ilvl="0" w:tplc="1A5C897A">
      <w:start w:val="1"/>
      <w:numFmt w:val="decimal"/>
      <w:lvlText w:val="%1."/>
      <w:lvlJc w:val="left"/>
      <w:pPr>
        <w:ind w:left="720" w:hanging="360"/>
      </w:pPr>
    </w:lvl>
    <w:lvl w:ilvl="1" w:tplc="6D5253DC">
      <w:start w:val="1"/>
      <w:numFmt w:val="lowerLetter"/>
      <w:lvlText w:val="%2."/>
      <w:lvlJc w:val="left"/>
      <w:pPr>
        <w:ind w:left="1440" w:hanging="360"/>
      </w:pPr>
    </w:lvl>
    <w:lvl w:ilvl="2" w:tplc="7396B9C4">
      <w:start w:val="1"/>
      <w:numFmt w:val="lowerRoman"/>
      <w:lvlText w:val="%3."/>
      <w:lvlJc w:val="right"/>
      <w:pPr>
        <w:ind w:left="2160" w:hanging="180"/>
      </w:pPr>
    </w:lvl>
    <w:lvl w:ilvl="3" w:tplc="36221356">
      <w:start w:val="1"/>
      <w:numFmt w:val="decimal"/>
      <w:lvlText w:val="%4."/>
      <w:lvlJc w:val="left"/>
      <w:pPr>
        <w:ind w:left="2880" w:hanging="360"/>
      </w:pPr>
    </w:lvl>
    <w:lvl w:ilvl="4" w:tplc="34306B98">
      <w:start w:val="1"/>
      <w:numFmt w:val="lowerLetter"/>
      <w:lvlText w:val="%5."/>
      <w:lvlJc w:val="left"/>
      <w:pPr>
        <w:ind w:left="3600" w:hanging="360"/>
      </w:pPr>
    </w:lvl>
    <w:lvl w:ilvl="5" w:tplc="2DC68968">
      <w:start w:val="1"/>
      <w:numFmt w:val="lowerRoman"/>
      <w:lvlText w:val="%6."/>
      <w:lvlJc w:val="right"/>
      <w:pPr>
        <w:ind w:left="4320" w:hanging="180"/>
      </w:pPr>
    </w:lvl>
    <w:lvl w:ilvl="6" w:tplc="F0962F38">
      <w:start w:val="1"/>
      <w:numFmt w:val="decimal"/>
      <w:lvlText w:val="%7."/>
      <w:lvlJc w:val="left"/>
      <w:pPr>
        <w:ind w:left="5040" w:hanging="360"/>
      </w:pPr>
    </w:lvl>
    <w:lvl w:ilvl="7" w:tplc="E9028FE0">
      <w:start w:val="1"/>
      <w:numFmt w:val="lowerLetter"/>
      <w:lvlText w:val="%8."/>
      <w:lvlJc w:val="left"/>
      <w:pPr>
        <w:ind w:left="5760" w:hanging="360"/>
      </w:pPr>
    </w:lvl>
    <w:lvl w:ilvl="8" w:tplc="1CFAE99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76D7C"/>
    <w:multiLevelType w:val="hybridMultilevel"/>
    <w:tmpl w:val="03F2C598"/>
    <w:lvl w:ilvl="0" w:tplc="AC1C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025354">
    <w:abstractNumId w:val="12"/>
  </w:num>
  <w:num w:numId="2" w16cid:durableId="823863126">
    <w:abstractNumId w:val="42"/>
  </w:num>
  <w:num w:numId="3" w16cid:durableId="1791314911">
    <w:abstractNumId w:val="22"/>
  </w:num>
  <w:num w:numId="4" w16cid:durableId="2094348910">
    <w:abstractNumId w:val="13"/>
  </w:num>
  <w:num w:numId="5" w16cid:durableId="1400900238">
    <w:abstractNumId w:val="33"/>
  </w:num>
  <w:num w:numId="6" w16cid:durableId="240601584">
    <w:abstractNumId w:val="11"/>
  </w:num>
  <w:num w:numId="7" w16cid:durableId="1449818982">
    <w:abstractNumId w:val="38"/>
  </w:num>
  <w:num w:numId="8" w16cid:durableId="1865091767">
    <w:abstractNumId w:val="4"/>
  </w:num>
  <w:num w:numId="9" w16cid:durableId="2065135149">
    <w:abstractNumId w:val="35"/>
  </w:num>
  <w:num w:numId="10" w16cid:durableId="1738088378">
    <w:abstractNumId w:val="8"/>
  </w:num>
  <w:num w:numId="11" w16cid:durableId="1093207831">
    <w:abstractNumId w:val="5"/>
  </w:num>
  <w:num w:numId="12" w16cid:durableId="2133860728">
    <w:abstractNumId w:val="3"/>
  </w:num>
  <w:num w:numId="13" w16cid:durableId="357317609">
    <w:abstractNumId w:val="2"/>
  </w:num>
  <w:num w:numId="14" w16cid:durableId="540897718">
    <w:abstractNumId w:val="1"/>
  </w:num>
  <w:num w:numId="15" w16cid:durableId="2085057893">
    <w:abstractNumId w:val="0"/>
  </w:num>
  <w:num w:numId="16" w16cid:durableId="1866558910">
    <w:abstractNumId w:val="6"/>
  </w:num>
  <w:num w:numId="17" w16cid:durableId="1012415519">
    <w:abstractNumId w:val="17"/>
  </w:num>
  <w:num w:numId="18" w16cid:durableId="462580487">
    <w:abstractNumId w:val="29"/>
  </w:num>
  <w:num w:numId="19" w16cid:durableId="86579729">
    <w:abstractNumId w:val="10"/>
  </w:num>
  <w:num w:numId="20" w16cid:durableId="514613595">
    <w:abstractNumId w:val="15"/>
  </w:num>
  <w:num w:numId="21" w16cid:durableId="129910572">
    <w:abstractNumId w:val="18"/>
  </w:num>
  <w:num w:numId="22" w16cid:durableId="248151764">
    <w:abstractNumId w:val="30"/>
  </w:num>
  <w:num w:numId="23" w16cid:durableId="1922833345">
    <w:abstractNumId w:val="7"/>
  </w:num>
  <w:num w:numId="24" w16cid:durableId="1222016598">
    <w:abstractNumId w:val="25"/>
  </w:num>
  <w:num w:numId="25" w16cid:durableId="266158953">
    <w:abstractNumId w:val="26"/>
  </w:num>
  <w:num w:numId="26" w16cid:durableId="1846355621">
    <w:abstractNumId w:val="21"/>
  </w:num>
  <w:num w:numId="27" w16cid:durableId="135488207">
    <w:abstractNumId w:val="34"/>
  </w:num>
  <w:num w:numId="28" w16cid:durableId="193619949">
    <w:abstractNumId w:val="24"/>
  </w:num>
  <w:num w:numId="29" w16cid:durableId="135297459">
    <w:abstractNumId w:val="20"/>
  </w:num>
  <w:num w:numId="30" w16cid:durableId="1892494308">
    <w:abstractNumId w:val="39"/>
  </w:num>
  <w:num w:numId="31" w16cid:durableId="1850562539">
    <w:abstractNumId w:val="14"/>
  </w:num>
  <w:num w:numId="32" w16cid:durableId="1143236847">
    <w:abstractNumId w:val="32"/>
  </w:num>
  <w:num w:numId="33" w16cid:durableId="287586482">
    <w:abstractNumId w:val="31"/>
  </w:num>
  <w:num w:numId="34" w16cid:durableId="349645652">
    <w:abstractNumId w:val="43"/>
  </w:num>
  <w:num w:numId="35" w16cid:durableId="1943486044">
    <w:abstractNumId w:val="16"/>
  </w:num>
  <w:num w:numId="36" w16cid:durableId="771584717">
    <w:abstractNumId w:val="41"/>
  </w:num>
  <w:num w:numId="37" w16cid:durableId="131948325">
    <w:abstractNumId w:val="28"/>
  </w:num>
  <w:num w:numId="38" w16cid:durableId="1930000441">
    <w:abstractNumId w:val="9"/>
  </w:num>
  <w:num w:numId="39" w16cid:durableId="1323465669">
    <w:abstractNumId w:val="40"/>
  </w:num>
  <w:num w:numId="40" w16cid:durableId="325010824">
    <w:abstractNumId w:val="19"/>
  </w:num>
  <w:num w:numId="41" w16cid:durableId="423694325">
    <w:abstractNumId w:val="37"/>
  </w:num>
  <w:num w:numId="42" w16cid:durableId="108864863">
    <w:abstractNumId w:val="36"/>
  </w:num>
  <w:num w:numId="43" w16cid:durableId="360009212">
    <w:abstractNumId w:val="23"/>
  </w:num>
  <w:num w:numId="44" w16cid:durableId="16228026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EE"/>
    <w:rsid w:val="00003026"/>
    <w:rsid w:val="00003B7B"/>
    <w:rsid w:val="00004345"/>
    <w:rsid w:val="000101D5"/>
    <w:rsid w:val="00011759"/>
    <w:rsid w:val="0001227D"/>
    <w:rsid w:val="00012A10"/>
    <w:rsid w:val="00012B51"/>
    <w:rsid w:val="00017CCE"/>
    <w:rsid w:val="00020ACB"/>
    <w:rsid w:val="00024FA7"/>
    <w:rsid w:val="00025BA8"/>
    <w:rsid w:val="0002734F"/>
    <w:rsid w:val="0002778E"/>
    <w:rsid w:val="00027DBF"/>
    <w:rsid w:val="00030C7E"/>
    <w:rsid w:val="000313E3"/>
    <w:rsid w:val="00032668"/>
    <w:rsid w:val="000336E6"/>
    <w:rsid w:val="00033BC9"/>
    <w:rsid w:val="00033FA6"/>
    <w:rsid w:val="00042644"/>
    <w:rsid w:val="00046BCF"/>
    <w:rsid w:val="00051486"/>
    <w:rsid w:val="00052ADD"/>
    <w:rsid w:val="00053576"/>
    <w:rsid w:val="00054595"/>
    <w:rsid w:val="00054881"/>
    <w:rsid w:val="00055C96"/>
    <w:rsid w:val="00055DC5"/>
    <w:rsid w:val="00056BA1"/>
    <w:rsid w:val="00057898"/>
    <w:rsid w:val="00062600"/>
    <w:rsid w:val="00066CAF"/>
    <w:rsid w:val="00067226"/>
    <w:rsid w:val="00072AE5"/>
    <w:rsid w:val="00073299"/>
    <w:rsid w:val="0007561C"/>
    <w:rsid w:val="00077299"/>
    <w:rsid w:val="00082F00"/>
    <w:rsid w:val="000840DC"/>
    <w:rsid w:val="00084640"/>
    <w:rsid w:val="00084837"/>
    <w:rsid w:val="00084AD1"/>
    <w:rsid w:val="00085E41"/>
    <w:rsid w:val="00092D11"/>
    <w:rsid w:val="00094893"/>
    <w:rsid w:val="00096866"/>
    <w:rsid w:val="000A449D"/>
    <w:rsid w:val="000B0585"/>
    <w:rsid w:val="000B1C2D"/>
    <w:rsid w:val="000B312A"/>
    <w:rsid w:val="000B53D4"/>
    <w:rsid w:val="000B5F4A"/>
    <w:rsid w:val="000C0336"/>
    <w:rsid w:val="000C2804"/>
    <w:rsid w:val="000C4013"/>
    <w:rsid w:val="000C427D"/>
    <w:rsid w:val="000C6CA1"/>
    <w:rsid w:val="000C70BA"/>
    <w:rsid w:val="000C7614"/>
    <w:rsid w:val="000D0ADF"/>
    <w:rsid w:val="000D13B0"/>
    <w:rsid w:val="000D2F27"/>
    <w:rsid w:val="000D5DBC"/>
    <w:rsid w:val="000D6DED"/>
    <w:rsid w:val="000E1A82"/>
    <w:rsid w:val="000E57E7"/>
    <w:rsid w:val="000F0352"/>
    <w:rsid w:val="000F06C9"/>
    <w:rsid w:val="000F4A36"/>
    <w:rsid w:val="000F6F61"/>
    <w:rsid w:val="0010015E"/>
    <w:rsid w:val="001010C2"/>
    <w:rsid w:val="001028E0"/>
    <w:rsid w:val="001030F1"/>
    <w:rsid w:val="001037D2"/>
    <w:rsid w:val="0010511C"/>
    <w:rsid w:val="00110021"/>
    <w:rsid w:val="00110CF9"/>
    <w:rsid w:val="00114F12"/>
    <w:rsid w:val="00115ED8"/>
    <w:rsid w:val="00122EBA"/>
    <w:rsid w:val="0012362B"/>
    <w:rsid w:val="001315C2"/>
    <w:rsid w:val="00136C88"/>
    <w:rsid w:val="00136ED4"/>
    <w:rsid w:val="001401F4"/>
    <w:rsid w:val="00144C83"/>
    <w:rsid w:val="00146E18"/>
    <w:rsid w:val="00154446"/>
    <w:rsid w:val="00154CA3"/>
    <w:rsid w:val="00156901"/>
    <w:rsid w:val="0015695A"/>
    <w:rsid w:val="001570A9"/>
    <w:rsid w:val="00157A96"/>
    <w:rsid w:val="001628FD"/>
    <w:rsid w:val="00164F9C"/>
    <w:rsid w:val="001656D6"/>
    <w:rsid w:val="001669AD"/>
    <w:rsid w:val="001702A4"/>
    <w:rsid w:val="00170B99"/>
    <w:rsid w:val="0017165E"/>
    <w:rsid w:val="00173E86"/>
    <w:rsid w:val="00177B02"/>
    <w:rsid w:val="0018021C"/>
    <w:rsid w:val="00183462"/>
    <w:rsid w:val="00185C19"/>
    <w:rsid w:val="0018671D"/>
    <w:rsid w:val="001867B9"/>
    <w:rsid w:val="00187443"/>
    <w:rsid w:val="00191DB5"/>
    <w:rsid w:val="00192BC4"/>
    <w:rsid w:val="00194DDA"/>
    <w:rsid w:val="001955B5"/>
    <w:rsid w:val="00195677"/>
    <w:rsid w:val="001A00A1"/>
    <w:rsid w:val="001A0EA4"/>
    <w:rsid w:val="001A40A8"/>
    <w:rsid w:val="001A40EB"/>
    <w:rsid w:val="001A78E9"/>
    <w:rsid w:val="001B1EAA"/>
    <w:rsid w:val="001B6B57"/>
    <w:rsid w:val="001C03E3"/>
    <w:rsid w:val="001C1034"/>
    <w:rsid w:val="001C156B"/>
    <w:rsid w:val="001C1E95"/>
    <w:rsid w:val="001C3EAA"/>
    <w:rsid w:val="001C5747"/>
    <w:rsid w:val="001C5830"/>
    <w:rsid w:val="001C5EEF"/>
    <w:rsid w:val="001C7536"/>
    <w:rsid w:val="001D374E"/>
    <w:rsid w:val="001D39C4"/>
    <w:rsid w:val="001D423B"/>
    <w:rsid w:val="001D4A4E"/>
    <w:rsid w:val="001D5A7F"/>
    <w:rsid w:val="001E1490"/>
    <w:rsid w:val="001E53FA"/>
    <w:rsid w:val="001E6C95"/>
    <w:rsid w:val="001F45ED"/>
    <w:rsid w:val="001F4CD0"/>
    <w:rsid w:val="001F6246"/>
    <w:rsid w:val="001F6619"/>
    <w:rsid w:val="001F740F"/>
    <w:rsid w:val="001F77E4"/>
    <w:rsid w:val="0020091B"/>
    <w:rsid w:val="002015ED"/>
    <w:rsid w:val="00201E04"/>
    <w:rsid w:val="002038E8"/>
    <w:rsid w:val="00205624"/>
    <w:rsid w:val="00205F04"/>
    <w:rsid w:val="002068DA"/>
    <w:rsid w:val="00207495"/>
    <w:rsid w:val="0021009E"/>
    <w:rsid w:val="00211D7F"/>
    <w:rsid w:val="00213D93"/>
    <w:rsid w:val="00213F0C"/>
    <w:rsid w:val="0021556C"/>
    <w:rsid w:val="00217DC0"/>
    <w:rsid w:val="00221A88"/>
    <w:rsid w:val="002235DD"/>
    <w:rsid w:val="00223A97"/>
    <w:rsid w:val="00224B3B"/>
    <w:rsid w:val="002265C8"/>
    <w:rsid w:val="002278C8"/>
    <w:rsid w:val="00230775"/>
    <w:rsid w:val="00230E0E"/>
    <w:rsid w:val="00231E22"/>
    <w:rsid w:val="00231E25"/>
    <w:rsid w:val="002331A7"/>
    <w:rsid w:val="002344F0"/>
    <w:rsid w:val="0023467A"/>
    <w:rsid w:val="00234DC2"/>
    <w:rsid w:val="002374EB"/>
    <w:rsid w:val="00241DF3"/>
    <w:rsid w:val="00244B44"/>
    <w:rsid w:val="00246015"/>
    <w:rsid w:val="002520A2"/>
    <w:rsid w:val="002540A8"/>
    <w:rsid w:val="002565AE"/>
    <w:rsid w:val="00256C9C"/>
    <w:rsid w:val="00257C1D"/>
    <w:rsid w:val="00264D5E"/>
    <w:rsid w:val="002660AD"/>
    <w:rsid w:val="002675AF"/>
    <w:rsid w:val="002714B4"/>
    <w:rsid w:val="00273B3B"/>
    <w:rsid w:val="00274595"/>
    <w:rsid w:val="00274BB6"/>
    <w:rsid w:val="00275D45"/>
    <w:rsid w:val="00293AAD"/>
    <w:rsid w:val="002944DF"/>
    <w:rsid w:val="002972EF"/>
    <w:rsid w:val="002A11A7"/>
    <w:rsid w:val="002A1CA1"/>
    <w:rsid w:val="002A4608"/>
    <w:rsid w:val="002A4C00"/>
    <w:rsid w:val="002A7F0C"/>
    <w:rsid w:val="002B1607"/>
    <w:rsid w:val="002B19B7"/>
    <w:rsid w:val="002B2751"/>
    <w:rsid w:val="002B33A3"/>
    <w:rsid w:val="002B6D80"/>
    <w:rsid w:val="002B7E5C"/>
    <w:rsid w:val="002C49DF"/>
    <w:rsid w:val="002C5C26"/>
    <w:rsid w:val="002C77A9"/>
    <w:rsid w:val="002D1569"/>
    <w:rsid w:val="002D5F1D"/>
    <w:rsid w:val="002D7CCE"/>
    <w:rsid w:val="002E022D"/>
    <w:rsid w:val="002E111A"/>
    <w:rsid w:val="002E156D"/>
    <w:rsid w:val="002E23B6"/>
    <w:rsid w:val="002E3165"/>
    <w:rsid w:val="002E598F"/>
    <w:rsid w:val="002E7756"/>
    <w:rsid w:val="002E7D07"/>
    <w:rsid w:val="002F4701"/>
    <w:rsid w:val="002F5344"/>
    <w:rsid w:val="002F64F2"/>
    <w:rsid w:val="00301721"/>
    <w:rsid w:val="0030261F"/>
    <w:rsid w:val="00302CA1"/>
    <w:rsid w:val="0030310B"/>
    <w:rsid w:val="00303D8C"/>
    <w:rsid w:val="00303FEE"/>
    <w:rsid w:val="00327587"/>
    <w:rsid w:val="00332AF1"/>
    <w:rsid w:val="00333453"/>
    <w:rsid w:val="003341FA"/>
    <w:rsid w:val="00334EDF"/>
    <w:rsid w:val="00340195"/>
    <w:rsid w:val="00340BE8"/>
    <w:rsid w:val="003415F7"/>
    <w:rsid w:val="00342BD4"/>
    <w:rsid w:val="00346B26"/>
    <w:rsid w:val="00350E78"/>
    <w:rsid w:val="00352B8A"/>
    <w:rsid w:val="00352BD4"/>
    <w:rsid w:val="00352D78"/>
    <w:rsid w:val="0035491F"/>
    <w:rsid w:val="00355AF2"/>
    <w:rsid w:val="003606B8"/>
    <w:rsid w:val="0036131D"/>
    <w:rsid w:val="00361785"/>
    <w:rsid w:val="0036322E"/>
    <w:rsid w:val="00364996"/>
    <w:rsid w:val="003655EB"/>
    <w:rsid w:val="00365666"/>
    <w:rsid w:val="003663E7"/>
    <w:rsid w:val="003722F5"/>
    <w:rsid w:val="00372C1D"/>
    <w:rsid w:val="003759B1"/>
    <w:rsid w:val="00381F18"/>
    <w:rsid w:val="00384C70"/>
    <w:rsid w:val="00386BA8"/>
    <w:rsid w:val="0038758C"/>
    <w:rsid w:val="00387DE9"/>
    <w:rsid w:val="00390E51"/>
    <w:rsid w:val="00390F27"/>
    <w:rsid w:val="003920C8"/>
    <w:rsid w:val="0039263D"/>
    <w:rsid w:val="003941C1"/>
    <w:rsid w:val="00396202"/>
    <w:rsid w:val="00396887"/>
    <w:rsid w:val="003A1586"/>
    <w:rsid w:val="003A6826"/>
    <w:rsid w:val="003A7D2A"/>
    <w:rsid w:val="003B3201"/>
    <w:rsid w:val="003B602E"/>
    <w:rsid w:val="003B672A"/>
    <w:rsid w:val="003C1C6E"/>
    <w:rsid w:val="003C230D"/>
    <w:rsid w:val="003C77E2"/>
    <w:rsid w:val="003D3D27"/>
    <w:rsid w:val="003D770B"/>
    <w:rsid w:val="003E62A7"/>
    <w:rsid w:val="003F1885"/>
    <w:rsid w:val="003F2E88"/>
    <w:rsid w:val="003F38A8"/>
    <w:rsid w:val="003F3AD8"/>
    <w:rsid w:val="003F4065"/>
    <w:rsid w:val="003F5CFF"/>
    <w:rsid w:val="003F76F9"/>
    <w:rsid w:val="003F7784"/>
    <w:rsid w:val="00400E6D"/>
    <w:rsid w:val="00401FE0"/>
    <w:rsid w:val="00402BDA"/>
    <w:rsid w:val="00403FD1"/>
    <w:rsid w:val="00404D4C"/>
    <w:rsid w:val="00406EF2"/>
    <w:rsid w:val="00410AAC"/>
    <w:rsid w:val="00410DCF"/>
    <w:rsid w:val="004112AA"/>
    <w:rsid w:val="004115CF"/>
    <w:rsid w:val="004131C4"/>
    <w:rsid w:val="00414965"/>
    <w:rsid w:val="0042171A"/>
    <w:rsid w:val="0042389D"/>
    <w:rsid w:val="00423ACD"/>
    <w:rsid w:val="004269B0"/>
    <w:rsid w:val="004343CC"/>
    <w:rsid w:val="004351F1"/>
    <w:rsid w:val="004365EC"/>
    <w:rsid w:val="00437935"/>
    <w:rsid w:val="00444A2F"/>
    <w:rsid w:val="0044722D"/>
    <w:rsid w:val="004476DE"/>
    <w:rsid w:val="00450673"/>
    <w:rsid w:val="004615A9"/>
    <w:rsid w:val="00461FA6"/>
    <w:rsid w:val="004629DA"/>
    <w:rsid w:val="00466706"/>
    <w:rsid w:val="0047075B"/>
    <w:rsid w:val="00472F4D"/>
    <w:rsid w:val="0047323C"/>
    <w:rsid w:val="00473376"/>
    <w:rsid w:val="00473F64"/>
    <w:rsid w:val="00476B29"/>
    <w:rsid w:val="00482123"/>
    <w:rsid w:val="00486EAC"/>
    <w:rsid w:val="00487C22"/>
    <w:rsid w:val="00490A9F"/>
    <w:rsid w:val="00492AC4"/>
    <w:rsid w:val="004939E5"/>
    <w:rsid w:val="00494E5B"/>
    <w:rsid w:val="00495D57"/>
    <w:rsid w:val="00497234"/>
    <w:rsid w:val="004A1057"/>
    <w:rsid w:val="004A1D3C"/>
    <w:rsid w:val="004A389B"/>
    <w:rsid w:val="004A723A"/>
    <w:rsid w:val="004B3324"/>
    <w:rsid w:val="004B3436"/>
    <w:rsid w:val="004B3D5D"/>
    <w:rsid w:val="004B43AC"/>
    <w:rsid w:val="004B50F4"/>
    <w:rsid w:val="004B5B9F"/>
    <w:rsid w:val="004B61F9"/>
    <w:rsid w:val="004B747F"/>
    <w:rsid w:val="004B783C"/>
    <w:rsid w:val="004C1CFC"/>
    <w:rsid w:val="004C3418"/>
    <w:rsid w:val="004C3903"/>
    <w:rsid w:val="004C6EDE"/>
    <w:rsid w:val="004D01F6"/>
    <w:rsid w:val="004D54F6"/>
    <w:rsid w:val="004D6E8E"/>
    <w:rsid w:val="004D71D5"/>
    <w:rsid w:val="004E6DFF"/>
    <w:rsid w:val="004E70E7"/>
    <w:rsid w:val="004E774D"/>
    <w:rsid w:val="004E7F7A"/>
    <w:rsid w:val="004F0159"/>
    <w:rsid w:val="004F13FB"/>
    <w:rsid w:val="004F253A"/>
    <w:rsid w:val="004F3482"/>
    <w:rsid w:val="004F3B37"/>
    <w:rsid w:val="004F7830"/>
    <w:rsid w:val="004F7C97"/>
    <w:rsid w:val="00501D84"/>
    <w:rsid w:val="00502512"/>
    <w:rsid w:val="0050290B"/>
    <w:rsid w:val="00503277"/>
    <w:rsid w:val="005043A3"/>
    <w:rsid w:val="0050535C"/>
    <w:rsid w:val="0050669E"/>
    <w:rsid w:val="00506BFA"/>
    <w:rsid w:val="00507BAE"/>
    <w:rsid w:val="00510799"/>
    <w:rsid w:val="00511E57"/>
    <w:rsid w:val="005123E9"/>
    <w:rsid w:val="005144B7"/>
    <w:rsid w:val="0052204E"/>
    <w:rsid w:val="005230F0"/>
    <w:rsid w:val="00526591"/>
    <w:rsid w:val="00527631"/>
    <w:rsid w:val="005306F6"/>
    <w:rsid w:val="005334F7"/>
    <w:rsid w:val="005337B4"/>
    <w:rsid w:val="00535A59"/>
    <w:rsid w:val="00536096"/>
    <w:rsid w:val="00540517"/>
    <w:rsid w:val="00544CC3"/>
    <w:rsid w:val="00545CCD"/>
    <w:rsid w:val="00545EB1"/>
    <w:rsid w:val="0054660B"/>
    <w:rsid w:val="00550022"/>
    <w:rsid w:val="005522B3"/>
    <w:rsid w:val="005558C1"/>
    <w:rsid w:val="005569E9"/>
    <w:rsid w:val="00556EE6"/>
    <w:rsid w:val="005578D9"/>
    <w:rsid w:val="00560778"/>
    <w:rsid w:val="00561936"/>
    <w:rsid w:val="00561A54"/>
    <w:rsid w:val="005630D0"/>
    <w:rsid w:val="00563318"/>
    <w:rsid w:val="005639C6"/>
    <w:rsid w:val="00565805"/>
    <w:rsid w:val="00566337"/>
    <w:rsid w:val="00566A5D"/>
    <w:rsid w:val="00571628"/>
    <w:rsid w:val="00572899"/>
    <w:rsid w:val="00577FD2"/>
    <w:rsid w:val="00580ACF"/>
    <w:rsid w:val="00580BB1"/>
    <w:rsid w:val="00580C35"/>
    <w:rsid w:val="00580C9D"/>
    <w:rsid w:val="0058183C"/>
    <w:rsid w:val="00581B31"/>
    <w:rsid w:val="005852F4"/>
    <w:rsid w:val="0058589B"/>
    <w:rsid w:val="0058674C"/>
    <w:rsid w:val="00586B12"/>
    <w:rsid w:val="005872D3"/>
    <w:rsid w:val="005874B2"/>
    <w:rsid w:val="0058754E"/>
    <w:rsid w:val="0059000A"/>
    <w:rsid w:val="005922B3"/>
    <w:rsid w:val="00597B70"/>
    <w:rsid w:val="005A0576"/>
    <w:rsid w:val="005A0AE6"/>
    <w:rsid w:val="005A217F"/>
    <w:rsid w:val="005A3904"/>
    <w:rsid w:val="005A4E5B"/>
    <w:rsid w:val="005A4F85"/>
    <w:rsid w:val="005A6095"/>
    <w:rsid w:val="005A71FF"/>
    <w:rsid w:val="005B207C"/>
    <w:rsid w:val="005B35CC"/>
    <w:rsid w:val="005B4115"/>
    <w:rsid w:val="005B4BF1"/>
    <w:rsid w:val="005C0B98"/>
    <w:rsid w:val="005C145E"/>
    <w:rsid w:val="005C45B0"/>
    <w:rsid w:val="005C603F"/>
    <w:rsid w:val="005C6367"/>
    <w:rsid w:val="005D0A2E"/>
    <w:rsid w:val="005D0D51"/>
    <w:rsid w:val="005D26A8"/>
    <w:rsid w:val="005D292F"/>
    <w:rsid w:val="005D2E0B"/>
    <w:rsid w:val="005D45F0"/>
    <w:rsid w:val="005D52F8"/>
    <w:rsid w:val="005D7165"/>
    <w:rsid w:val="005E129D"/>
    <w:rsid w:val="005E6493"/>
    <w:rsid w:val="005E66DA"/>
    <w:rsid w:val="005F0F8B"/>
    <w:rsid w:val="005F26A6"/>
    <w:rsid w:val="005F4917"/>
    <w:rsid w:val="005F527E"/>
    <w:rsid w:val="005F5457"/>
    <w:rsid w:val="005F5CB4"/>
    <w:rsid w:val="005F71DC"/>
    <w:rsid w:val="00600162"/>
    <w:rsid w:val="00600666"/>
    <w:rsid w:val="00600D2C"/>
    <w:rsid w:val="00600EF0"/>
    <w:rsid w:val="0060118A"/>
    <w:rsid w:val="00602AC8"/>
    <w:rsid w:val="00607229"/>
    <w:rsid w:val="006114FE"/>
    <w:rsid w:val="0061220F"/>
    <w:rsid w:val="0061291C"/>
    <w:rsid w:val="00615D5D"/>
    <w:rsid w:val="00620B19"/>
    <w:rsid w:val="0062154C"/>
    <w:rsid w:val="00622D6A"/>
    <w:rsid w:val="00623620"/>
    <w:rsid w:val="00623C44"/>
    <w:rsid w:val="0062448D"/>
    <w:rsid w:val="006251DB"/>
    <w:rsid w:val="00626951"/>
    <w:rsid w:val="00630953"/>
    <w:rsid w:val="006363F0"/>
    <w:rsid w:val="00640E23"/>
    <w:rsid w:val="006437E2"/>
    <w:rsid w:val="00646BF7"/>
    <w:rsid w:val="00655593"/>
    <w:rsid w:val="00657242"/>
    <w:rsid w:val="00662C66"/>
    <w:rsid w:val="00663BB3"/>
    <w:rsid w:val="00663E89"/>
    <w:rsid w:val="0066583B"/>
    <w:rsid w:val="00672033"/>
    <w:rsid w:val="00673756"/>
    <w:rsid w:val="0067378D"/>
    <w:rsid w:val="00675E11"/>
    <w:rsid w:val="00677BFC"/>
    <w:rsid w:val="0068009E"/>
    <w:rsid w:val="00683E26"/>
    <w:rsid w:val="0068463F"/>
    <w:rsid w:val="00692CD2"/>
    <w:rsid w:val="00695D61"/>
    <w:rsid w:val="0069790D"/>
    <w:rsid w:val="006A0B49"/>
    <w:rsid w:val="006A3142"/>
    <w:rsid w:val="006A3257"/>
    <w:rsid w:val="006A3AA8"/>
    <w:rsid w:val="006A44E0"/>
    <w:rsid w:val="006A67CB"/>
    <w:rsid w:val="006B07F2"/>
    <w:rsid w:val="006B1352"/>
    <w:rsid w:val="006B219F"/>
    <w:rsid w:val="006B2B72"/>
    <w:rsid w:val="006B3066"/>
    <w:rsid w:val="006B350D"/>
    <w:rsid w:val="006B36A2"/>
    <w:rsid w:val="006B4CBC"/>
    <w:rsid w:val="006B63DC"/>
    <w:rsid w:val="006C129B"/>
    <w:rsid w:val="006C242D"/>
    <w:rsid w:val="006C537B"/>
    <w:rsid w:val="006C63B8"/>
    <w:rsid w:val="006C7A40"/>
    <w:rsid w:val="006D2129"/>
    <w:rsid w:val="006D38C8"/>
    <w:rsid w:val="006D4C87"/>
    <w:rsid w:val="006D5B41"/>
    <w:rsid w:val="006E2C3F"/>
    <w:rsid w:val="006E3972"/>
    <w:rsid w:val="006E3B80"/>
    <w:rsid w:val="006E4276"/>
    <w:rsid w:val="006E4B9E"/>
    <w:rsid w:val="006E6E51"/>
    <w:rsid w:val="006E705B"/>
    <w:rsid w:val="006F22C5"/>
    <w:rsid w:val="006F4D27"/>
    <w:rsid w:val="006F50C0"/>
    <w:rsid w:val="00700247"/>
    <w:rsid w:val="00700409"/>
    <w:rsid w:val="00702965"/>
    <w:rsid w:val="007044CE"/>
    <w:rsid w:val="007045EE"/>
    <w:rsid w:val="00713056"/>
    <w:rsid w:val="007171BC"/>
    <w:rsid w:val="00717B06"/>
    <w:rsid w:val="00721279"/>
    <w:rsid w:val="007230CE"/>
    <w:rsid w:val="00727D00"/>
    <w:rsid w:val="00730A86"/>
    <w:rsid w:val="00732112"/>
    <w:rsid w:val="00736102"/>
    <w:rsid w:val="007373B4"/>
    <w:rsid w:val="007430F4"/>
    <w:rsid w:val="00746AB4"/>
    <w:rsid w:val="00746F7D"/>
    <w:rsid w:val="00750422"/>
    <w:rsid w:val="00752D1E"/>
    <w:rsid w:val="00755278"/>
    <w:rsid w:val="0076029C"/>
    <w:rsid w:val="00761767"/>
    <w:rsid w:val="00766B87"/>
    <w:rsid w:val="00770FDA"/>
    <w:rsid w:val="007710F2"/>
    <w:rsid w:val="00773B5A"/>
    <w:rsid w:val="007745D6"/>
    <w:rsid w:val="00777BAC"/>
    <w:rsid w:val="00782322"/>
    <w:rsid w:val="0078251C"/>
    <w:rsid w:val="007928EC"/>
    <w:rsid w:val="0079311C"/>
    <w:rsid w:val="00793BDA"/>
    <w:rsid w:val="00794432"/>
    <w:rsid w:val="00794C8F"/>
    <w:rsid w:val="00794DE0"/>
    <w:rsid w:val="007964C8"/>
    <w:rsid w:val="00797E77"/>
    <w:rsid w:val="007A10EB"/>
    <w:rsid w:val="007A497C"/>
    <w:rsid w:val="007A4F8D"/>
    <w:rsid w:val="007B3C2B"/>
    <w:rsid w:val="007B69D7"/>
    <w:rsid w:val="007C0458"/>
    <w:rsid w:val="007C2481"/>
    <w:rsid w:val="007C284F"/>
    <w:rsid w:val="007C36B0"/>
    <w:rsid w:val="007C3ECF"/>
    <w:rsid w:val="007C5A62"/>
    <w:rsid w:val="007C6B2A"/>
    <w:rsid w:val="007D1D2E"/>
    <w:rsid w:val="007D1FD9"/>
    <w:rsid w:val="007E0309"/>
    <w:rsid w:val="007E3836"/>
    <w:rsid w:val="007E4BBC"/>
    <w:rsid w:val="007E4D2E"/>
    <w:rsid w:val="007E6E3A"/>
    <w:rsid w:val="007E7528"/>
    <w:rsid w:val="007F0A37"/>
    <w:rsid w:val="007F6A48"/>
    <w:rsid w:val="007F6BFE"/>
    <w:rsid w:val="007F6E02"/>
    <w:rsid w:val="00802091"/>
    <w:rsid w:val="00802203"/>
    <w:rsid w:val="00802D60"/>
    <w:rsid w:val="008030CD"/>
    <w:rsid w:val="00805038"/>
    <w:rsid w:val="00805095"/>
    <w:rsid w:val="0080620B"/>
    <w:rsid w:val="008070DB"/>
    <w:rsid w:val="00807F32"/>
    <w:rsid w:val="00811D42"/>
    <w:rsid w:val="00813FA2"/>
    <w:rsid w:val="008174CC"/>
    <w:rsid w:val="00817D6B"/>
    <w:rsid w:val="008200E1"/>
    <w:rsid w:val="00820A7E"/>
    <w:rsid w:val="00821FB1"/>
    <w:rsid w:val="00824C0D"/>
    <w:rsid w:val="00825F9E"/>
    <w:rsid w:val="0082639A"/>
    <w:rsid w:val="00826DFE"/>
    <w:rsid w:val="008279F2"/>
    <w:rsid w:val="00832C25"/>
    <w:rsid w:val="008342D5"/>
    <w:rsid w:val="00836DFF"/>
    <w:rsid w:val="008405C4"/>
    <w:rsid w:val="0084141D"/>
    <w:rsid w:val="00844859"/>
    <w:rsid w:val="00844C87"/>
    <w:rsid w:val="00845576"/>
    <w:rsid w:val="00846170"/>
    <w:rsid w:val="00846FBA"/>
    <w:rsid w:val="00847951"/>
    <w:rsid w:val="00854BB5"/>
    <w:rsid w:val="0085557F"/>
    <w:rsid w:val="008574F5"/>
    <w:rsid w:val="00861A56"/>
    <w:rsid w:val="00862D1F"/>
    <w:rsid w:val="008642C2"/>
    <w:rsid w:val="008757BE"/>
    <w:rsid w:val="00881F86"/>
    <w:rsid w:val="00890A10"/>
    <w:rsid w:val="00896B4F"/>
    <w:rsid w:val="00897E29"/>
    <w:rsid w:val="008A0462"/>
    <w:rsid w:val="008A156B"/>
    <w:rsid w:val="008A3DA9"/>
    <w:rsid w:val="008B087A"/>
    <w:rsid w:val="008B08DC"/>
    <w:rsid w:val="008B0BEC"/>
    <w:rsid w:val="008B16FE"/>
    <w:rsid w:val="008B20B3"/>
    <w:rsid w:val="008B319F"/>
    <w:rsid w:val="008B32A6"/>
    <w:rsid w:val="008B6D4A"/>
    <w:rsid w:val="008C1CFD"/>
    <w:rsid w:val="008C439A"/>
    <w:rsid w:val="008C4637"/>
    <w:rsid w:val="008C4689"/>
    <w:rsid w:val="008C4D56"/>
    <w:rsid w:val="008C50E8"/>
    <w:rsid w:val="008C52B3"/>
    <w:rsid w:val="008C706E"/>
    <w:rsid w:val="008D0DDE"/>
    <w:rsid w:val="008D77B8"/>
    <w:rsid w:val="008E34DA"/>
    <w:rsid w:val="008E53F8"/>
    <w:rsid w:val="008E58A9"/>
    <w:rsid w:val="008E70FE"/>
    <w:rsid w:val="008E79B0"/>
    <w:rsid w:val="008F2E4B"/>
    <w:rsid w:val="008F3A43"/>
    <w:rsid w:val="008F4FC1"/>
    <w:rsid w:val="00900B0A"/>
    <w:rsid w:val="00900EB8"/>
    <w:rsid w:val="00903B9F"/>
    <w:rsid w:val="00904868"/>
    <w:rsid w:val="0090591E"/>
    <w:rsid w:val="0091239E"/>
    <w:rsid w:val="009131C5"/>
    <w:rsid w:val="00913E24"/>
    <w:rsid w:val="0091425D"/>
    <w:rsid w:val="00924DE5"/>
    <w:rsid w:val="00926342"/>
    <w:rsid w:val="009272F3"/>
    <w:rsid w:val="00931DB6"/>
    <w:rsid w:val="009324A2"/>
    <w:rsid w:val="009350D7"/>
    <w:rsid w:val="00937B2C"/>
    <w:rsid w:val="00937C76"/>
    <w:rsid w:val="0094243D"/>
    <w:rsid w:val="00943C31"/>
    <w:rsid w:val="00943FF5"/>
    <w:rsid w:val="009515FC"/>
    <w:rsid w:val="009537C3"/>
    <w:rsid w:val="00954098"/>
    <w:rsid w:val="009559AB"/>
    <w:rsid w:val="00956463"/>
    <w:rsid w:val="00956F7A"/>
    <w:rsid w:val="00957BD9"/>
    <w:rsid w:val="00961CCD"/>
    <w:rsid w:val="0096327C"/>
    <w:rsid w:val="0096485F"/>
    <w:rsid w:val="00973749"/>
    <w:rsid w:val="0097447A"/>
    <w:rsid w:val="00974A30"/>
    <w:rsid w:val="0097578F"/>
    <w:rsid w:val="00977D5F"/>
    <w:rsid w:val="00985335"/>
    <w:rsid w:val="00987B3A"/>
    <w:rsid w:val="009927F3"/>
    <w:rsid w:val="00994496"/>
    <w:rsid w:val="00996C0E"/>
    <w:rsid w:val="00996E8B"/>
    <w:rsid w:val="00997040"/>
    <w:rsid w:val="009A1493"/>
    <w:rsid w:val="009A25B8"/>
    <w:rsid w:val="009A36A5"/>
    <w:rsid w:val="009A7DC7"/>
    <w:rsid w:val="009B2396"/>
    <w:rsid w:val="009B3325"/>
    <w:rsid w:val="009B3B21"/>
    <w:rsid w:val="009B5007"/>
    <w:rsid w:val="009B75D3"/>
    <w:rsid w:val="009C27A0"/>
    <w:rsid w:val="009C4E11"/>
    <w:rsid w:val="009C7469"/>
    <w:rsid w:val="009D079F"/>
    <w:rsid w:val="009D093C"/>
    <w:rsid w:val="009D1A43"/>
    <w:rsid w:val="009D4C4D"/>
    <w:rsid w:val="009D7518"/>
    <w:rsid w:val="009E249F"/>
    <w:rsid w:val="009E2693"/>
    <w:rsid w:val="009E68DE"/>
    <w:rsid w:val="009E6A10"/>
    <w:rsid w:val="009F030D"/>
    <w:rsid w:val="009F281A"/>
    <w:rsid w:val="00A00474"/>
    <w:rsid w:val="00A02A85"/>
    <w:rsid w:val="00A05D0C"/>
    <w:rsid w:val="00A05EE6"/>
    <w:rsid w:val="00A06B32"/>
    <w:rsid w:val="00A07EAF"/>
    <w:rsid w:val="00A10821"/>
    <w:rsid w:val="00A123C0"/>
    <w:rsid w:val="00A137AA"/>
    <w:rsid w:val="00A16E96"/>
    <w:rsid w:val="00A2146F"/>
    <w:rsid w:val="00A240F0"/>
    <w:rsid w:val="00A25FF8"/>
    <w:rsid w:val="00A26200"/>
    <w:rsid w:val="00A266A2"/>
    <w:rsid w:val="00A27F1B"/>
    <w:rsid w:val="00A31669"/>
    <w:rsid w:val="00A33CF7"/>
    <w:rsid w:val="00A416CA"/>
    <w:rsid w:val="00A443CB"/>
    <w:rsid w:val="00A45903"/>
    <w:rsid w:val="00A46550"/>
    <w:rsid w:val="00A46900"/>
    <w:rsid w:val="00A472A4"/>
    <w:rsid w:val="00A47F77"/>
    <w:rsid w:val="00A61DEB"/>
    <w:rsid w:val="00A624E1"/>
    <w:rsid w:val="00A67C29"/>
    <w:rsid w:val="00A70E04"/>
    <w:rsid w:val="00A74365"/>
    <w:rsid w:val="00A7538B"/>
    <w:rsid w:val="00A80488"/>
    <w:rsid w:val="00A81E22"/>
    <w:rsid w:val="00A853DA"/>
    <w:rsid w:val="00A85D8B"/>
    <w:rsid w:val="00A90D10"/>
    <w:rsid w:val="00A94E25"/>
    <w:rsid w:val="00A96934"/>
    <w:rsid w:val="00A972AB"/>
    <w:rsid w:val="00AB140E"/>
    <w:rsid w:val="00AB1ECE"/>
    <w:rsid w:val="00AB6D38"/>
    <w:rsid w:val="00AC28F4"/>
    <w:rsid w:val="00AC2A28"/>
    <w:rsid w:val="00AC2F37"/>
    <w:rsid w:val="00AC49F8"/>
    <w:rsid w:val="00AC5BAB"/>
    <w:rsid w:val="00AC708A"/>
    <w:rsid w:val="00AD052C"/>
    <w:rsid w:val="00AD096B"/>
    <w:rsid w:val="00AD27D4"/>
    <w:rsid w:val="00AD29C0"/>
    <w:rsid w:val="00AD35B3"/>
    <w:rsid w:val="00AD3A98"/>
    <w:rsid w:val="00AD4D44"/>
    <w:rsid w:val="00AE13F3"/>
    <w:rsid w:val="00AE1B97"/>
    <w:rsid w:val="00AE2D94"/>
    <w:rsid w:val="00AE5C60"/>
    <w:rsid w:val="00AF41AF"/>
    <w:rsid w:val="00AF45EE"/>
    <w:rsid w:val="00AF6642"/>
    <w:rsid w:val="00B0057F"/>
    <w:rsid w:val="00B06D3F"/>
    <w:rsid w:val="00B07C4C"/>
    <w:rsid w:val="00B1046D"/>
    <w:rsid w:val="00B10BE2"/>
    <w:rsid w:val="00B12C5F"/>
    <w:rsid w:val="00B21CC4"/>
    <w:rsid w:val="00B3186A"/>
    <w:rsid w:val="00B31CE0"/>
    <w:rsid w:val="00B33C92"/>
    <w:rsid w:val="00B35C63"/>
    <w:rsid w:val="00B36BAF"/>
    <w:rsid w:val="00B37C11"/>
    <w:rsid w:val="00B4010D"/>
    <w:rsid w:val="00B442A4"/>
    <w:rsid w:val="00B44928"/>
    <w:rsid w:val="00B454B0"/>
    <w:rsid w:val="00B45EE0"/>
    <w:rsid w:val="00B46DB8"/>
    <w:rsid w:val="00B46E56"/>
    <w:rsid w:val="00B52482"/>
    <w:rsid w:val="00B5293E"/>
    <w:rsid w:val="00B624B6"/>
    <w:rsid w:val="00B645CA"/>
    <w:rsid w:val="00B70908"/>
    <w:rsid w:val="00B70A1A"/>
    <w:rsid w:val="00B74770"/>
    <w:rsid w:val="00B74EAF"/>
    <w:rsid w:val="00B75AFC"/>
    <w:rsid w:val="00B76A90"/>
    <w:rsid w:val="00B77D66"/>
    <w:rsid w:val="00B81843"/>
    <w:rsid w:val="00B863E2"/>
    <w:rsid w:val="00B877CD"/>
    <w:rsid w:val="00B87808"/>
    <w:rsid w:val="00B916D9"/>
    <w:rsid w:val="00B932A6"/>
    <w:rsid w:val="00B97746"/>
    <w:rsid w:val="00B97EA4"/>
    <w:rsid w:val="00BA1538"/>
    <w:rsid w:val="00BA2215"/>
    <w:rsid w:val="00BA62D3"/>
    <w:rsid w:val="00BA64A5"/>
    <w:rsid w:val="00BB1617"/>
    <w:rsid w:val="00BB383E"/>
    <w:rsid w:val="00BB772D"/>
    <w:rsid w:val="00BC4968"/>
    <w:rsid w:val="00BC7577"/>
    <w:rsid w:val="00BD2587"/>
    <w:rsid w:val="00BD5ACF"/>
    <w:rsid w:val="00BE2504"/>
    <w:rsid w:val="00BE2D11"/>
    <w:rsid w:val="00BF0BCF"/>
    <w:rsid w:val="00BF21FF"/>
    <w:rsid w:val="00BF3DF5"/>
    <w:rsid w:val="00BF5D10"/>
    <w:rsid w:val="00BF6F4E"/>
    <w:rsid w:val="00C013BD"/>
    <w:rsid w:val="00C03FC9"/>
    <w:rsid w:val="00C06CC9"/>
    <w:rsid w:val="00C07C98"/>
    <w:rsid w:val="00C1196D"/>
    <w:rsid w:val="00C14BCF"/>
    <w:rsid w:val="00C157CB"/>
    <w:rsid w:val="00C15C1B"/>
    <w:rsid w:val="00C16252"/>
    <w:rsid w:val="00C17F0B"/>
    <w:rsid w:val="00C219DB"/>
    <w:rsid w:val="00C23A7F"/>
    <w:rsid w:val="00C26C13"/>
    <w:rsid w:val="00C27892"/>
    <w:rsid w:val="00C445A7"/>
    <w:rsid w:val="00C51544"/>
    <w:rsid w:val="00C5335F"/>
    <w:rsid w:val="00C534F3"/>
    <w:rsid w:val="00C54A9F"/>
    <w:rsid w:val="00C55C36"/>
    <w:rsid w:val="00C55E02"/>
    <w:rsid w:val="00C64B01"/>
    <w:rsid w:val="00C6731C"/>
    <w:rsid w:val="00C72FBD"/>
    <w:rsid w:val="00C73B35"/>
    <w:rsid w:val="00C82635"/>
    <w:rsid w:val="00C83717"/>
    <w:rsid w:val="00C845CF"/>
    <w:rsid w:val="00C8461C"/>
    <w:rsid w:val="00C8463D"/>
    <w:rsid w:val="00C90028"/>
    <w:rsid w:val="00C92333"/>
    <w:rsid w:val="00C932B6"/>
    <w:rsid w:val="00C93904"/>
    <w:rsid w:val="00C94396"/>
    <w:rsid w:val="00C954D8"/>
    <w:rsid w:val="00C97EA2"/>
    <w:rsid w:val="00CA4E95"/>
    <w:rsid w:val="00CA668E"/>
    <w:rsid w:val="00CA6BD2"/>
    <w:rsid w:val="00CA72C6"/>
    <w:rsid w:val="00CB30D1"/>
    <w:rsid w:val="00CB48F0"/>
    <w:rsid w:val="00CB49C9"/>
    <w:rsid w:val="00CB50CF"/>
    <w:rsid w:val="00CB53F8"/>
    <w:rsid w:val="00CB5A2E"/>
    <w:rsid w:val="00CB6704"/>
    <w:rsid w:val="00CB67DB"/>
    <w:rsid w:val="00CC00ED"/>
    <w:rsid w:val="00CC273E"/>
    <w:rsid w:val="00CD0D79"/>
    <w:rsid w:val="00CD143B"/>
    <w:rsid w:val="00CD4CDA"/>
    <w:rsid w:val="00CD59F9"/>
    <w:rsid w:val="00CD767B"/>
    <w:rsid w:val="00CD7E97"/>
    <w:rsid w:val="00CD7EB2"/>
    <w:rsid w:val="00CE17A8"/>
    <w:rsid w:val="00CE18D7"/>
    <w:rsid w:val="00CE2ACA"/>
    <w:rsid w:val="00CE4053"/>
    <w:rsid w:val="00CE41B4"/>
    <w:rsid w:val="00CE4C9A"/>
    <w:rsid w:val="00CE62DF"/>
    <w:rsid w:val="00CE75CF"/>
    <w:rsid w:val="00CE76DB"/>
    <w:rsid w:val="00CF0233"/>
    <w:rsid w:val="00CF356E"/>
    <w:rsid w:val="00D021CD"/>
    <w:rsid w:val="00D05BDB"/>
    <w:rsid w:val="00D07C43"/>
    <w:rsid w:val="00D07CA5"/>
    <w:rsid w:val="00D10A4E"/>
    <w:rsid w:val="00D141D8"/>
    <w:rsid w:val="00D143E4"/>
    <w:rsid w:val="00D15816"/>
    <w:rsid w:val="00D15DBB"/>
    <w:rsid w:val="00D2670D"/>
    <w:rsid w:val="00D27320"/>
    <w:rsid w:val="00D510A1"/>
    <w:rsid w:val="00D51E58"/>
    <w:rsid w:val="00D52775"/>
    <w:rsid w:val="00D52FAB"/>
    <w:rsid w:val="00D54241"/>
    <w:rsid w:val="00D542EB"/>
    <w:rsid w:val="00D564C3"/>
    <w:rsid w:val="00D60025"/>
    <w:rsid w:val="00D620C7"/>
    <w:rsid w:val="00D650D9"/>
    <w:rsid w:val="00D65697"/>
    <w:rsid w:val="00D6663A"/>
    <w:rsid w:val="00D67275"/>
    <w:rsid w:val="00D700BF"/>
    <w:rsid w:val="00D728AC"/>
    <w:rsid w:val="00D73094"/>
    <w:rsid w:val="00D736BF"/>
    <w:rsid w:val="00D754D6"/>
    <w:rsid w:val="00D768CD"/>
    <w:rsid w:val="00D7753E"/>
    <w:rsid w:val="00D811FC"/>
    <w:rsid w:val="00D8351C"/>
    <w:rsid w:val="00D84AE1"/>
    <w:rsid w:val="00D9192A"/>
    <w:rsid w:val="00D91C7C"/>
    <w:rsid w:val="00D929D7"/>
    <w:rsid w:val="00D96726"/>
    <w:rsid w:val="00DA0545"/>
    <w:rsid w:val="00DA0CF8"/>
    <w:rsid w:val="00DA1701"/>
    <w:rsid w:val="00DA229F"/>
    <w:rsid w:val="00DA22B3"/>
    <w:rsid w:val="00DA308D"/>
    <w:rsid w:val="00DB0DA6"/>
    <w:rsid w:val="00DB16A4"/>
    <w:rsid w:val="00DB1A96"/>
    <w:rsid w:val="00DB258E"/>
    <w:rsid w:val="00DB38FD"/>
    <w:rsid w:val="00DB3D7B"/>
    <w:rsid w:val="00DC105C"/>
    <w:rsid w:val="00DC316E"/>
    <w:rsid w:val="00DD149B"/>
    <w:rsid w:val="00DD1D21"/>
    <w:rsid w:val="00DD23D0"/>
    <w:rsid w:val="00DD3132"/>
    <w:rsid w:val="00DD4829"/>
    <w:rsid w:val="00DD59E8"/>
    <w:rsid w:val="00DD75F0"/>
    <w:rsid w:val="00DD79E3"/>
    <w:rsid w:val="00DE00CE"/>
    <w:rsid w:val="00DE4682"/>
    <w:rsid w:val="00DE5019"/>
    <w:rsid w:val="00DE6604"/>
    <w:rsid w:val="00DE72EF"/>
    <w:rsid w:val="00DF0A82"/>
    <w:rsid w:val="00DF16E2"/>
    <w:rsid w:val="00DF37A7"/>
    <w:rsid w:val="00DF4893"/>
    <w:rsid w:val="00DF5D0A"/>
    <w:rsid w:val="00DF62FE"/>
    <w:rsid w:val="00E01B77"/>
    <w:rsid w:val="00E06BDE"/>
    <w:rsid w:val="00E10C5C"/>
    <w:rsid w:val="00E12CE7"/>
    <w:rsid w:val="00E160F6"/>
    <w:rsid w:val="00E166A1"/>
    <w:rsid w:val="00E202C8"/>
    <w:rsid w:val="00E20D53"/>
    <w:rsid w:val="00E22F0D"/>
    <w:rsid w:val="00E241A0"/>
    <w:rsid w:val="00E24568"/>
    <w:rsid w:val="00E25A39"/>
    <w:rsid w:val="00E25A6A"/>
    <w:rsid w:val="00E31B04"/>
    <w:rsid w:val="00E33411"/>
    <w:rsid w:val="00E33903"/>
    <w:rsid w:val="00E35FFF"/>
    <w:rsid w:val="00E366A2"/>
    <w:rsid w:val="00E44643"/>
    <w:rsid w:val="00E529D0"/>
    <w:rsid w:val="00E52E7C"/>
    <w:rsid w:val="00E53BDB"/>
    <w:rsid w:val="00E56754"/>
    <w:rsid w:val="00E56774"/>
    <w:rsid w:val="00E60457"/>
    <w:rsid w:val="00E62A30"/>
    <w:rsid w:val="00E63571"/>
    <w:rsid w:val="00E63D1F"/>
    <w:rsid w:val="00E676F6"/>
    <w:rsid w:val="00E67864"/>
    <w:rsid w:val="00E74809"/>
    <w:rsid w:val="00E748D5"/>
    <w:rsid w:val="00E815DF"/>
    <w:rsid w:val="00E81D6F"/>
    <w:rsid w:val="00E835AC"/>
    <w:rsid w:val="00E84297"/>
    <w:rsid w:val="00E84923"/>
    <w:rsid w:val="00E84FCA"/>
    <w:rsid w:val="00E858B1"/>
    <w:rsid w:val="00E90F6F"/>
    <w:rsid w:val="00E94190"/>
    <w:rsid w:val="00E95327"/>
    <w:rsid w:val="00E9667E"/>
    <w:rsid w:val="00E96E70"/>
    <w:rsid w:val="00EA1C03"/>
    <w:rsid w:val="00EA4D0E"/>
    <w:rsid w:val="00EA7E33"/>
    <w:rsid w:val="00EB0D6E"/>
    <w:rsid w:val="00EB4BFA"/>
    <w:rsid w:val="00EB5353"/>
    <w:rsid w:val="00EB59E4"/>
    <w:rsid w:val="00EB5A7E"/>
    <w:rsid w:val="00EC02AF"/>
    <w:rsid w:val="00EC28C7"/>
    <w:rsid w:val="00EC2FB5"/>
    <w:rsid w:val="00EC47F1"/>
    <w:rsid w:val="00ED309E"/>
    <w:rsid w:val="00ED5C9E"/>
    <w:rsid w:val="00ED6620"/>
    <w:rsid w:val="00EE314A"/>
    <w:rsid w:val="00EE40B0"/>
    <w:rsid w:val="00EE4D7A"/>
    <w:rsid w:val="00EE5C77"/>
    <w:rsid w:val="00EF23CB"/>
    <w:rsid w:val="00EF31AE"/>
    <w:rsid w:val="00EF3544"/>
    <w:rsid w:val="00EF675C"/>
    <w:rsid w:val="00F0008E"/>
    <w:rsid w:val="00F00693"/>
    <w:rsid w:val="00F02F0B"/>
    <w:rsid w:val="00F067A3"/>
    <w:rsid w:val="00F074D4"/>
    <w:rsid w:val="00F11087"/>
    <w:rsid w:val="00F1184F"/>
    <w:rsid w:val="00F21FB6"/>
    <w:rsid w:val="00F22EA4"/>
    <w:rsid w:val="00F26870"/>
    <w:rsid w:val="00F27876"/>
    <w:rsid w:val="00F33790"/>
    <w:rsid w:val="00F41B09"/>
    <w:rsid w:val="00F41F39"/>
    <w:rsid w:val="00F42D9A"/>
    <w:rsid w:val="00F43CDA"/>
    <w:rsid w:val="00F45CE7"/>
    <w:rsid w:val="00F51E2C"/>
    <w:rsid w:val="00F53BEA"/>
    <w:rsid w:val="00F55488"/>
    <w:rsid w:val="00F562BD"/>
    <w:rsid w:val="00F6235E"/>
    <w:rsid w:val="00F624AB"/>
    <w:rsid w:val="00F6318F"/>
    <w:rsid w:val="00F65915"/>
    <w:rsid w:val="00F66384"/>
    <w:rsid w:val="00F6773D"/>
    <w:rsid w:val="00F7303A"/>
    <w:rsid w:val="00F75A63"/>
    <w:rsid w:val="00F76379"/>
    <w:rsid w:val="00F76D8B"/>
    <w:rsid w:val="00F80CD0"/>
    <w:rsid w:val="00F80DC5"/>
    <w:rsid w:val="00F80FA0"/>
    <w:rsid w:val="00F86894"/>
    <w:rsid w:val="00F90442"/>
    <w:rsid w:val="00F912B4"/>
    <w:rsid w:val="00F96306"/>
    <w:rsid w:val="00F96BF5"/>
    <w:rsid w:val="00FA2B30"/>
    <w:rsid w:val="00FA502F"/>
    <w:rsid w:val="00FA6549"/>
    <w:rsid w:val="00FB23B1"/>
    <w:rsid w:val="00FB6CCD"/>
    <w:rsid w:val="00FC0128"/>
    <w:rsid w:val="00FC075D"/>
    <w:rsid w:val="00FC5DCB"/>
    <w:rsid w:val="00FC7048"/>
    <w:rsid w:val="00FD2CE1"/>
    <w:rsid w:val="00FD50B9"/>
    <w:rsid w:val="00FD6FF6"/>
    <w:rsid w:val="00FE0DAD"/>
    <w:rsid w:val="00FE21E3"/>
    <w:rsid w:val="00FE25F8"/>
    <w:rsid w:val="00FE323D"/>
    <w:rsid w:val="00FE69F3"/>
    <w:rsid w:val="00FF1BBF"/>
    <w:rsid w:val="00FF28E4"/>
    <w:rsid w:val="00FF5E39"/>
    <w:rsid w:val="00FF65AA"/>
    <w:rsid w:val="01886B1E"/>
    <w:rsid w:val="01A0691C"/>
    <w:rsid w:val="01DFE17A"/>
    <w:rsid w:val="01E21284"/>
    <w:rsid w:val="01E7FBD6"/>
    <w:rsid w:val="01EB77AC"/>
    <w:rsid w:val="020AAB5A"/>
    <w:rsid w:val="028EA391"/>
    <w:rsid w:val="02F17DAC"/>
    <w:rsid w:val="031B1ABE"/>
    <w:rsid w:val="03231596"/>
    <w:rsid w:val="032CD2D4"/>
    <w:rsid w:val="032E7C5F"/>
    <w:rsid w:val="03CA87C3"/>
    <w:rsid w:val="03D23897"/>
    <w:rsid w:val="03D8F977"/>
    <w:rsid w:val="041D3309"/>
    <w:rsid w:val="04F0898F"/>
    <w:rsid w:val="05046855"/>
    <w:rsid w:val="05FA18B7"/>
    <w:rsid w:val="05FC4104"/>
    <w:rsid w:val="0624EC15"/>
    <w:rsid w:val="06371B43"/>
    <w:rsid w:val="0637B1EC"/>
    <w:rsid w:val="0697F017"/>
    <w:rsid w:val="06D39D94"/>
    <w:rsid w:val="07B466CD"/>
    <w:rsid w:val="07D3F4FC"/>
    <w:rsid w:val="08303CDC"/>
    <w:rsid w:val="0868735B"/>
    <w:rsid w:val="08A30CBB"/>
    <w:rsid w:val="08EC58AA"/>
    <w:rsid w:val="090CFFEB"/>
    <w:rsid w:val="092043ED"/>
    <w:rsid w:val="095D9136"/>
    <w:rsid w:val="0988BB67"/>
    <w:rsid w:val="09984FD8"/>
    <w:rsid w:val="09AFDD8C"/>
    <w:rsid w:val="0A2E0564"/>
    <w:rsid w:val="0A320787"/>
    <w:rsid w:val="0A3D7EF9"/>
    <w:rsid w:val="0AE8DED4"/>
    <w:rsid w:val="0B10F867"/>
    <w:rsid w:val="0B4BA692"/>
    <w:rsid w:val="0B98B693"/>
    <w:rsid w:val="0BC198FF"/>
    <w:rsid w:val="0BEE2CC4"/>
    <w:rsid w:val="0C4D4D4B"/>
    <w:rsid w:val="0CA4BBBD"/>
    <w:rsid w:val="0CF55F78"/>
    <w:rsid w:val="0D5863E3"/>
    <w:rsid w:val="0DEE8836"/>
    <w:rsid w:val="0EA127D1"/>
    <w:rsid w:val="0EA4447F"/>
    <w:rsid w:val="0EAD8A6A"/>
    <w:rsid w:val="0ECE1CC9"/>
    <w:rsid w:val="0EFC27E7"/>
    <w:rsid w:val="0F29149B"/>
    <w:rsid w:val="0FEE45A9"/>
    <w:rsid w:val="10239EBE"/>
    <w:rsid w:val="1039C38B"/>
    <w:rsid w:val="105A50D5"/>
    <w:rsid w:val="10E994C1"/>
    <w:rsid w:val="1152A6E7"/>
    <w:rsid w:val="11D22FCA"/>
    <w:rsid w:val="11F9D24B"/>
    <w:rsid w:val="122FD90B"/>
    <w:rsid w:val="126BE765"/>
    <w:rsid w:val="12F4BD8E"/>
    <w:rsid w:val="135523E6"/>
    <w:rsid w:val="13AEA7B1"/>
    <w:rsid w:val="13B7D0A4"/>
    <w:rsid w:val="145CA041"/>
    <w:rsid w:val="1483592C"/>
    <w:rsid w:val="1499863A"/>
    <w:rsid w:val="14A8BB8B"/>
    <w:rsid w:val="14BB629E"/>
    <w:rsid w:val="14CB6D56"/>
    <w:rsid w:val="14E6146A"/>
    <w:rsid w:val="150FC7F8"/>
    <w:rsid w:val="1549D9C7"/>
    <w:rsid w:val="1560AEFC"/>
    <w:rsid w:val="15BC7EB5"/>
    <w:rsid w:val="15DE773B"/>
    <w:rsid w:val="15ED16EB"/>
    <w:rsid w:val="16A99C6A"/>
    <w:rsid w:val="16C75052"/>
    <w:rsid w:val="16D298F1"/>
    <w:rsid w:val="16DD01F4"/>
    <w:rsid w:val="16DD22D8"/>
    <w:rsid w:val="1719795B"/>
    <w:rsid w:val="1724E7C1"/>
    <w:rsid w:val="174585AD"/>
    <w:rsid w:val="17651E4E"/>
    <w:rsid w:val="176EBFB5"/>
    <w:rsid w:val="17787520"/>
    <w:rsid w:val="187EC480"/>
    <w:rsid w:val="18DCD926"/>
    <w:rsid w:val="18DE2E42"/>
    <w:rsid w:val="194D1F24"/>
    <w:rsid w:val="19B66094"/>
    <w:rsid w:val="19F3CA8A"/>
    <w:rsid w:val="1A5EB82E"/>
    <w:rsid w:val="1A67EBEE"/>
    <w:rsid w:val="1AEEF13A"/>
    <w:rsid w:val="1AF74A86"/>
    <w:rsid w:val="1B178FDD"/>
    <w:rsid w:val="1B1ECD51"/>
    <w:rsid w:val="1B313F33"/>
    <w:rsid w:val="1B556F02"/>
    <w:rsid w:val="1B6B607A"/>
    <w:rsid w:val="1B7D07D8"/>
    <w:rsid w:val="1BAE0001"/>
    <w:rsid w:val="1C06ECA6"/>
    <w:rsid w:val="1CEC145F"/>
    <w:rsid w:val="1D051FED"/>
    <w:rsid w:val="1D07047F"/>
    <w:rsid w:val="1D40C030"/>
    <w:rsid w:val="1D4FA95B"/>
    <w:rsid w:val="1D7701F7"/>
    <w:rsid w:val="1E4BD447"/>
    <w:rsid w:val="1E65A609"/>
    <w:rsid w:val="1E797BE5"/>
    <w:rsid w:val="1EA4F983"/>
    <w:rsid w:val="1ED48ECD"/>
    <w:rsid w:val="1F174795"/>
    <w:rsid w:val="1F51BA8E"/>
    <w:rsid w:val="1F7C5700"/>
    <w:rsid w:val="1FA8B946"/>
    <w:rsid w:val="20032AA6"/>
    <w:rsid w:val="20675AAF"/>
    <w:rsid w:val="2080D934"/>
    <w:rsid w:val="2097D328"/>
    <w:rsid w:val="20FE4E5D"/>
    <w:rsid w:val="2173EEA4"/>
    <w:rsid w:val="2183E877"/>
    <w:rsid w:val="21C3DE16"/>
    <w:rsid w:val="221D385C"/>
    <w:rsid w:val="22F293B6"/>
    <w:rsid w:val="232FBC8E"/>
    <w:rsid w:val="23607A72"/>
    <w:rsid w:val="2371D961"/>
    <w:rsid w:val="23802E7A"/>
    <w:rsid w:val="23A6B29D"/>
    <w:rsid w:val="2404447C"/>
    <w:rsid w:val="2439A19F"/>
    <w:rsid w:val="25032D5E"/>
    <w:rsid w:val="256CB24B"/>
    <w:rsid w:val="258124EE"/>
    <w:rsid w:val="25EABA14"/>
    <w:rsid w:val="25F7910F"/>
    <w:rsid w:val="2615AFBB"/>
    <w:rsid w:val="266937E6"/>
    <w:rsid w:val="268E6CAA"/>
    <w:rsid w:val="26A65FCF"/>
    <w:rsid w:val="26B2B9F0"/>
    <w:rsid w:val="26E2F04F"/>
    <w:rsid w:val="271F7379"/>
    <w:rsid w:val="27841A06"/>
    <w:rsid w:val="27A8DA86"/>
    <w:rsid w:val="27C4A6A2"/>
    <w:rsid w:val="27F0AC4A"/>
    <w:rsid w:val="27F8EDB0"/>
    <w:rsid w:val="2833EF39"/>
    <w:rsid w:val="28DD255A"/>
    <w:rsid w:val="28E09159"/>
    <w:rsid w:val="28F8520A"/>
    <w:rsid w:val="2937D053"/>
    <w:rsid w:val="29AACA30"/>
    <w:rsid w:val="29EAFD16"/>
    <w:rsid w:val="2A4BD062"/>
    <w:rsid w:val="2A76BEEB"/>
    <w:rsid w:val="2A825595"/>
    <w:rsid w:val="2A90AFB3"/>
    <w:rsid w:val="2AA616CA"/>
    <w:rsid w:val="2AE6431D"/>
    <w:rsid w:val="2BC04875"/>
    <w:rsid w:val="2BF1317E"/>
    <w:rsid w:val="2C096174"/>
    <w:rsid w:val="2C0D90C4"/>
    <w:rsid w:val="2C8EE8B7"/>
    <w:rsid w:val="2CA722E9"/>
    <w:rsid w:val="2CDDEF69"/>
    <w:rsid w:val="2D4135CD"/>
    <w:rsid w:val="2D4563BB"/>
    <w:rsid w:val="2D698711"/>
    <w:rsid w:val="2D77A5CF"/>
    <w:rsid w:val="2DC92996"/>
    <w:rsid w:val="2DEDFDDE"/>
    <w:rsid w:val="2E109D1D"/>
    <w:rsid w:val="2E2CB5B9"/>
    <w:rsid w:val="2EC8A316"/>
    <w:rsid w:val="2EC9B46A"/>
    <w:rsid w:val="2F7FFE39"/>
    <w:rsid w:val="2FC94E41"/>
    <w:rsid w:val="2FDC7BEC"/>
    <w:rsid w:val="2FE7FC15"/>
    <w:rsid w:val="2FFE6E4B"/>
    <w:rsid w:val="30616AEF"/>
    <w:rsid w:val="30698007"/>
    <w:rsid w:val="306B1B81"/>
    <w:rsid w:val="30CE462F"/>
    <w:rsid w:val="3104DC21"/>
    <w:rsid w:val="31119245"/>
    <w:rsid w:val="31219C75"/>
    <w:rsid w:val="312BE5E8"/>
    <w:rsid w:val="3190822E"/>
    <w:rsid w:val="31C71B22"/>
    <w:rsid w:val="3249779A"/>
    <w:rsid w:val="324DAC1E"/>
    <w:rsid w:val="32E05E2B"/>
    <w:rsid w:val="33206452"/>
    <w:rsid w:val="332B22C0"/>
    <w:rsid w:val="333F0E66"/>
    <w:rsid w:val="336A678A"/>
    <w:rsid w:val="340A0ECA"/>
    <w:rsid w:val="34A5AA7F"/>
    <w:rsid w:val="34ADD57E"/>
    <w:rsid w:val="34B7A721"/>
    <w:rsid w:val="34CEF019"/>
    <w:rsid w:val="34EC3EC2"/>
    <w:rsid w:val="3516B278"/>
    <w:rsid w:val="360A3572"/>
    <w:rsid w:val="36E12E50"/>
    <w:rsid w:val="36F1C96D"/>
    <w:rsid w:val="36F7BE4E"/>
    <w:rsid w:val="373D640B"/>
    <w:rsid w:val="373E9BF4"/>
    <w:rsid w:val="37451E0F"/>
    <w:rsid w:val="37577A03"/>
    <w:rsid w:val="37AD8092"/>
    <w:rsid w:val="37FEF655"/>
    <w:rsid w:val="3872C8E7"/>
    <w:rsid w:val="3882F3F1"/>
    <w:rsid w:val="38BA17A0"/>
    <w:rsid w:val="3909B7A7"/>
    <w:rsid w:val="394B2376"/>
    <w:rsid w:val="39FB98B7"/>
    <w:rsid w:val="3A1C9385"/>
    <w:rsid w:val="3A3D291F"/>
    <w:rsid w:val="3AB5282D"/>
    <w:rsid w:val="3ACA5F66"/>
    <w:rsid w:val="3AE6A4A0"/>
    <w:rsid w:val="3AF9F0A9"/>
    <w:rsid w:val="3B05994E"/>
    <w:rsid w:val="3B6D1E97"/>
    <w:rsid w:val="3B82F381"/>
    <w:rsid w:val="3BB3F875"/>
    <w:rsid w:val="3BB9F2AB"/>
    <w:rsid w:val="3BE277ED"/>
    <w:rsid w:val="3C0AC1A6"/>
    <w:rsid w:val="3C5CE8A1"/>
    <w:rsid w:val="3C742C19"/>
    <w:rsid w:val="3C77CCB1"/>
    <w:rsid w:val="3C87273A"/>
    <w:rsid w:val="3CF4349B"/>
    <w:rsid w:val="3CF6474B"/>
    <w:rsid w:val="3D01ADB4"/>
    <w:rsid w:val="3E4DA7A5"/>
    <w:rsid w:val="3E7D151B"/>
    <w:rsid w:val="3E84EBC8"/>
    <w:rsid w:val="3E955653"/>
    <w:rsid w:val="3F1F490A"/>
    <w:rsid w:val="3F5CA463"/>
    <w:rsid w:val="3F791722"/>
    <w:rsid w:val="4025232B"/>
    <w:rsid w:val="4064C32D"/>
    <w:rsid w:val="414AA36D"/>
    <w:rsid w:val="4151DB4F"/>
    <w:rsid w:val="418E80D0"/>
    <w:rsid w:val="41E77596"/>
    <w:rsid w:val="41F4C34B"/>
    <w:rsid w:val="422DAFEE"/>
    <w:rsid w:val="426E2474"/>
    <w:rsid w:val="4289E388"/>
    <w:rsid w:val="43042FD1"/>
    <w:rsid w:val="431AA748"/>
    <w:rsid w:val="43968CC2"/>
    <w:rsid w:val="440C7802"/>
    <w:rsid w:val="4427B5BB"/>
    <w:rsid w:val="44A1FD23"/>
    <w:rsid w:val="44E77A16"/>
    <w:rsid w:val="44EE2FB6"/>
    <w:rsid w:val="44F1555D"/>
    <w:rsid w:val="451E8312"/>
    <w:rsid w:val="45236A48"/>
    <w:rsid w:val="45B26946"/>
    <w:rsid w:val="46148AA9"/>
    <w:rsid w:val="4651B483"/>
    <w:rsid w:val="467F24EB"/>
    <w:rsid w:val="46A38946"/>
    <w:rsid w:val="46DDC9EE"/>
    <w:rsid w:val="4702BAD5"/>
    <w:rsid w:val="4782550A"/>
    <w:rsid w:val="48082469"/>
    <w:rsid w:val="48399BA9"/>
    <w:rsid w:val="484A7EF8"/>
    <w:rsid w:val="4851A0B5"/>
    <w:rsid w:val="4866F452"/>
    <w:rsid w:val="48797FD9"/>
    <w:rsid w:val="488374C2"/>
    <w:rsid w:val="49C6BDC2"/>
    <w:rsid w:val="49F30044"/>
    <w:rsid w:val="4A8F6CC4"/>
    <w:rsid w:val="4AB397DC"/>
    <w:rsid w:val="4BC3D844"/>
    <w:rsid w:val="4BDA737A"/>
    <w:rsid w:val="4BFBCD79"/>
    <w:rsid w:val="4C5D7ADD"/>
    <w:rsid w:val="4C91CD90"/>
    <w:rsid w:val="4C9EEED9"/>
    <w:rsid w:val="4CBC5A67"/>
    <w:rsid w:val="4CF97DDE"/>
    <w:rsid w:val="4D2CDE80"/>
    <w:rsid w:val="4D414439"/>
    <w:rsid w:val="4DC385BE"/>
    <w:rsid w:val="4DCBB29B"/>
    <w:rsid w:val="4DD1E1A4"/>
    <w:rsid w:val="4DE8314B"/>
    <w:rsid w:val="4E4A2D15"/>
    <w:rsid w:val="4EA67747"/>
    <w:rsid w:val="4ED2E5F5"/>
    <w:rsid w:val="4FAA4C60"/>
    <w:rsid w:val="5028A9B0"/>
    <w:rsid w:val="502F5A31"/>
    <w:rsid w:val="5071BBF9"/>
    <w:rsid w:val="508D3CB6"/>
    <w:rsid w:val="50DBF696"/>
    <w:rsid w:val="5106BA4F"/>
    <w:rsid w:val="510A2EB4"/>
    <w:rsid w:val="51499280"/>
    <w:rsid w:val="517CE66C"/>
    <w:rsid w:val="517E47B5"/>
    <w:rsid w:val="517F91DE"/>
    <w:rsid w:val="519DCCC1"/>
    <w:rsid w:val="5205E418"/>
    <w:rsid w:val="5253A042"/>
    <w:rsid w:val="52DB4769"/>
    <w:rsid w:val="5318FD5E"/>
    <w:rsid w:val="5339044A"/>
    <w:rsid w:val="535B286C"/>
    <w:rsid w:val="53E32902"/>
    <w:rsid w:val="5434C76A"/>
    <w:rsid w:val="544BB1BC"/>
    <w:rsid w:val="548419F3"/>
    <w:rsid w:val="548707B6"/>
    <w:rsid w:val="54A64449"/>
    <w:rsid w:val="54BF0C78"/>
    <w:rsid w:val="54D7D6A4"/>
    <w:rsid w:val="55714981"/>
    <w:rsid w:val="5577D1A7"/>
    <w:rsid w:val="55C42004"/>
    <w:rsid w:val="55CE8529"/>
    <w:rsid w:val="55E978A9"/>
    <w:rsid w:val="5611C761"/>
    <w:rsid w:val="56422A19"/>
    <w:rsid w:val="5648ABC2"/>
    <w:rsid w:val="567C32B5"/>
    <w:rsid w:val="56FC0B3B"/>
    <w:rsid w:val="571B790C"/>
    <w:rsid w:val="582B8659"/>
    <w:rsid w:val="585CDFC6"/>
    <w:rsid w:val="58624222"/>
    <w:rsid w:val="5872084B"/>
    <w:rsid w:val="58C0A06B"/>
    <w:rsid w:val="58C9E32A"/>
    <w:rsid w:val="58DB85EB"/>
    <w:rsid w:val="590BF6E3"/>
    <w:rsid w:val="590F36FC"/>
    <w:rsid w:val="59188CCD"/>
    <w:rsid w:val="5933E39F"/>
    <w:rsid w:val="59AAF621"/>
    <w:rsid w:val="59D590D6"/>
    <w:rsid w:val="59DDA3FB"/>
    <w:rsid w:val="59EE0CBE"/>
    <w:rsid w:val="59F89BB3"/>
    <w:rsid w:val="5A06E74C"/>
    <w:rsid w:val="5A2C825D"/>
    <w:rsid w:val="5A30CDF3"/>
    <w:rsid w:val="5A5BFE65"/>
    <w:rsid w:val="5AA10CB7"/>
    <w:rsid w:val="5B54BFA0"/>
    <w:rsid w:val="5B74779D"/>
    <w:rsid w:val="5BA65270"/>
    <w:rsid w:val="5CA769B1"/>
    <w:rsid w:val="5CAC9F19"/>
    <w:rsid w:val="5CB87C4E"/>
    <w:rsid w:val="5CF1A587"/>
    <w:rsid w:val="5D452652"/>
    <w:rsid w:val="5D512E9A"/>
    <w:rsid w:val="5D6D57A9"/>
    <w:rsid w:val="5D7E6CD1"/>
    <w:rsid w:val="5DBD5409"/>
    <w:rsid w:val="5DC5D907"/>
    <w:rsid w:val="5DF44A85"/>
    <w:rsid w:val="5E6DCB8F"/>
    <w:rsid w:val="5E889F51"/>
    <w:rsid w:val="5EAA7FF5"/>
    <w:rsid w:val="5F113F11"/>
    <w:rsid w:val="5FFE1DE4"/>
    <w:rsid w:val="60167F98"/>
    <w:rsid w:val="6033A63D"/>
    <w:rsid w:val="60B548B6"/>
    <w:rsid w:val="60EAC73C"/>
    <w:rsid w:val="611F3C5D"/>
    <w:rsid w:val="612A2954"/>
    <w:rsid w:val="61859697"/>
    <w:rsid w:val="61880B66"/>
    <w:rsid w:val="62325F39"/>
    <w:rsid w:val="62403804"/>
    <w:rsid w:val="62A4E750"/>
    <w:rsid w:val="62F1789F"/>
    <w:rsid w:val="6353BB22"/>
    <w:rsid w:val="63772619"/>
    <w:rsid w:val="63C0B22D"/>
    <w:rsid w:val="63D98EC0"/>
    <w:rsid w:val="63F0DEE7"/>
    <w:rsid w:val="6428ADCC"/>
    <w:rsid w:val="64412164"/>
    <w:rsid w:val="6481F1E1"/>
    <w:rsid w:val="6496144E"/>
    <w:rsid w:val="650384D0"/>
    <w:rsid w:val="651BC49E"/>
    <w:rsid w:val="65218566"/>
    <w:rsid w:val="652C7384"/>
    <w:rsid w:val="65867E71"/>
    <w:rsid w:val="65C4C6E0"/>
    <w:rsid w:val="6669A7B3"/>
    <w:rsid w:val="6706622D"/>
    <w:rsid w:val="670F21B8"/>
    <w:rsid w:val="673189D5"/>
    <w:rsid w:val="6739A806"/>
    <w:rsid w:val="67B7C8F3"/>
    <w:rsid w:val="67D10C45"/>
    <w:rsid w:val="6855A522"/>
    <w:rsid w:val="69824CAA"/>
    <w:rsid w:val="6A125FE4"/>
    <w:rsid w:val="6A897912"/>
    <w:rsid w:val="6AA3977A"/>
    <w:rsid w:val="6AF27421"/>
    <w:rsid w:val="6B001B07"/>
    <w:rsid w:val="6B25FEE5"/>
    <w:rsid w:val="6B38D56D"/>
    <w:rsid w:val="6BE8E262"/>
    <w:rsid w:val="6C2E3914"/>
    <w:rsid w:val="6C61F821"/>
    <w:rsid w:val="6C668637"/>
    <w:rsid w:val="6C900CC6"/>
    <w:rsid w:val="6CFA4DBF"/>
    <w:rsid w:val="6CFBE22F"/>
    <w:rsid w:val="6D6B00FE"/>
    <w:rsid w:val="6DC62660"/>
    <w:rsid w:val="6DEABC76"/>
    <w:rsid w:val="6E299098"/>
    <w:rsid w:val="6E44E784"/>
    <w:rsid w:val="6E500359"/>
    <w:rsid w:val="6EAD5E1E"/>
    <w:rsid w:val="6EE9BF54"/>
    <w:rsid w:val="6F294981"/>
    <w:rsid w:val="6F71A0E8"/>
    <w:rsid w:val="6F8F8A88"/>
    <w:rsid w:val="6F97D0D9"/>
    <w:rsid w:val="7072C21E"/>
    <w:rsid w:val="708D2095"/>
    <w:rsid w:val="70CC3C67"/>
    <w:rsid w:val="70D94CB9"/>
    <w:rsid w:val="713448DA"/>
    <w:rsid w:val="7149A3CC"/>
    <w:rsid w:val="714C60A9"/>
    <w:rsid w:val="7168614D"/>
    <w:rsid w:val="718F3DF0"/>
    <w:rsid w:val="71AE390C"/>
    <w:rsid w:val="72463B02"/>
    <w:rsid w:val="724F66E6"/>
    <w:rsid w:val="7286FCCC"/>
    <w:rsid w:val="73087A28"/>
    <w:rsid w:val="7324245A"/>
    <w:rsid w:val="738AD9A7"/>
    <w:rsid w:val="73D2F8C5"/>
    <w:rsid w:val="73EBAA3A"/>
    <w:rsid w:val="7467AA28"/>
    <w:rsid w:val="7473C61D"/>
    <w:rsid w:val="74921CD2"/>
    <w:rsid w:val="74A0A486"/>
    <w:rsid w:val="74C34977"/>
    <w:rsid w:val="74CFF91E"/>
    <w:rsid w:val="74DCC8B0"/>
    <w:rsid w:val="75112490"/>
    <w:rsid w:val="75312E98"/>
    <w:rsid w:val="753A4A83"/>
    <w:rsid w:val="755DD8AF"/>
    <w:rsid w:val="756A1C09"/>
    <w:rsid w:val="7584CA34"/>
    <w:rsid w:val="7597BDCB"/>
    <w:rsid w:val="75DFDCDE"/>
    <w:rsid w:val="7648D9B6"/>
    <w:rsid w:val="76827568"/>
    <w:rsid w:val="76AC7E75"/>
    <w:rsid w:val="76C9D2C1"/>
    <w:rsid w:val="770509C7"/>
    <w:rsid w:val="77782CBE"/>
    <w:rsid w:val="77952185"/>
    <w:rsid w:val="77A20432"/>
    <w:rsid w:val="77AA6D19"/>
    <w:rsid w:val="7870FB17"/>
    <w:rsid w:val="78C948C1"/>
    <w:rsid w:val="79105EBD"/>
    <w:rsid w:val="792F21F4"/>
    <w:rsid w:val="79DFD8B8"/>
    <w:rsid w:val="7A2E8E9E"/>
    <w:rsid w:val="7A5C2D5E"/>
    <w:rsid w:val="7A90605D"/>
    <w:rsid w:val="7ADA7856"/>
    <w:rsid w:val="7AE89021"/>
    <w:rsid w:val="7AF24BEC"/>
    <w:rsid w:val="7AFD4E4F"/>
    <w:rsid w:val="7B5386C8"/>
    <w:rsid w:val="7B5C5682"/>
    <w:rsid w:val="7B5D3A7C"/>
    <w:rsid w:val="7BCB1491"/>
    <w:rsid w:val="7C1329E2"/>
    <w:rsid w:val="7C5A012F"/>
    <w:rsid w:val="7D2E3127"/>
    <w:rsid w:val="7D78B2BC"/>
    <w:rsid w:val="7D82F598"/>
    <w:rsid w:val="7D87271A"/>
    <w:rsid w:val="7DDB3417"/>
    <w:rsid w:val="7E243947"/>
    <w:rsid w:val="7E3021F2"/>
    <w:rsid w:val="7E3462E3"/>
    <w:rsid w:val="7E5A36CF"/>
    <w:rsid w:val="7E929F54"/>
    <w:rsid w:val="7ECCD2C1"/>
    <w:rsid w:val="7ED7CC06"/>
    <w:rsid w:val="7FAD9382"/>
    <w:rsid w:val="7FA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3DEFD"/>
  <w15:chartTrackingRefBased/>
  <w15:docId w15:val="{37EB1574-B0CA-4B22-A19F-FB42D6ED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D6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7BD9"/>
    <w:pPr>
      <w:keepNext/>
      <w:keepLines/>
      <w:ind w:left="-851"/>
      <w:outlineLvl w:val="0"/>
    </w:pPr>
    <w:rPr>
      <w:rFonts w:asciiTheme="majorHAnsi" w:eastAsiaTheme="majorEastAsia" w:hAnsiTheme="majorHAnsi" w:cstheme="majorBidi"/>
      <w:b/>
      <w:color w:val="7030A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BD9"/>
    <w:pPr>
      <w:keepNext/>
      <w:keepLines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246"/>
    <w:pPr>
      <w:keepNext/>
      <w:keepLines/>
      <w:spacing w:before="40" w:after="0"/>
      <w:ind w:left="-851"/>
      <w:outlineLvl w:val="2"/>
    </w:pPr>
    <w:rPr>
      <w:rFonts w:asciiTheme="majorHAnsi" w:eastAsiaTheme="majorEastAsia" w:hAnsiTheme="majorHAnsi" w:cstheme="majorBidi"/>
      <w:color w:val="F32B69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8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502512"/>
    <w:pPr>
      <w:keepNext/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2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2512"/>
  </w:style>
  <w:style w:type="paragraph" w:styleId="Footer">
    <w:name w:val="footer"/>
    <w:basedOn w:val="Normal"/>
    <w:link w:val="FooterChar"/>
    <w:unhideWhenUsed/>
    <w:rsid w:val="00502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02512"/>
  </w:style>
  <w:style w:type="character" w:customStyle="1" w:styleId="Heading8Char">
    <w:name w:val="Heading 8 Char"/>
    <w:basedOn w:val="DefaultParagraphFont"/>
    <w:link w:val="Heading8"/>
    <w:rsid w:val="00502512"/>
    <w:rPr>
      <w:b/>
      <w:sz w:val="36"/>
    </w:rPr>
  </w:style>
  <w:style w:type="paragraph" w:styleId="BodyText">
    <w:name w:val="Body Text"/>
    <w:basedOn w:val="Normal"/>
    <w:link w:val="BodyTextChar"/>
    <w:rsid w:val="00502512"/>
    <w:pPr>
      <w:tabs>
        <w:tab w:val="left" w:pos="0"/>
      </w:tabs>
      <w:jc w:val="center"/>
    </w:pPr>
    <w:rPr>
      <w:b/>
      <w:i/>
      <w:sz w:val="20"/>
    </w:rPr>
  </w:style>
  <w:style w:type="character" w:customStyle="1" w:styleId="BodyTextChar">
    <w:name w:val="Body Text Char"/>
    <w:basedOn w:val="DefaultParagraphFont"/>
    <w:link w:val="BodyText"/>
    <w:rsid w:val="00502512"/>
    <w:rPr>
      <w:b/>
      <w:i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8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Paragraph">
    <w:name w:val="List Paragraph"/>
    <w:basedOn w:val="Normal"/>
    <w:uiPriority w:val="1"/>
    <w:qFormat/>
    <w:rsid w:val="00AC28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5D0A"/>
    <w:rPr>
      <w:color w:val="808080"/>
    </w:rPr>
  </w:style>
  <w:style w:type="character" w:styleId="Hyperlink">
    <w:name w:val="Hyperlink"/>
    <w:rsid w:val="002344F0"/>
    <w:rPr>
      <w:color w:val="580F8B"/>
      <w:u w:val="single"/>
    </w:rPr>
  </w:style>
  <w:style w:type="table" w:styleId="TableGrid">
    <w:name w:val="Table Grid"/>
    <w:basedOn w:val="TableNormal"/>
    <w:uiPriority w:val="39"/>
    <w:rsid w:val="00820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D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673756"/>
    <w:rPr>
      <w:color w:val="64646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0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025"/>
    <w:rPr>
      <w:sz w:val="20"/>
      <w:szCs w:val="20"/>
    </w:rPr>
  </w:style>
  <w:style w:type="paragraph" w:styleId="ListNumber">
    <w:name w:val="List Number"/>
    <w:basedOn w:val="BodyText"/>
    <w:uiPriority w:val="99"/>
    <w:unhideWhenUsed/>
    <w:rsid w:val="00D60025"/>
    <w:pPr>
      <w:widowControl w:val="0"/>
      <w:numPr>
        <w:numId w:val="8"/>
      </w:numPr>
      <w:tabs>
        <w:tab w:val="clear" w:pos="0"/>
      </w:tabs>
      <w:spacing w:after="120" w:line="240" w:lineRule="auto"/>
      <w:ind w:left="0" w:firstLine="0"/>
      <w:contextualSpacing/>
      <w:jc w:val="left"/>
    </w:pPr>
    <w:rPr>
      <w:rFonts w:ascii="Arial" w:eastAsia="Arial" w:hAnsi="Arial"/>
      <w:i w:val="0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7BD9"/>
    <w:rPr>
      <w:rFonts w:asciiTheme="majorHAnsi" w:eastAsiaTheme="majorEastAsia" w:hAnsiTheme="majorHAnsi" w:cstheme="majorBidi"/>
      <w:b/>
      <w:color w:val="7030A0"/>
      <w:sz w:val="40"/>
      <w:szCs w:val="32"/>
    </w:rPr>
  </w:style>
  <w:style w:type="paragraph" w:styleId="Revision">
    <w:name w:val="Revision"/>
    <w:hidden/>
    <w:uiPriority w:val="99"/>
    <w:semiHidden/>
    <w:rsid w:val="0018346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A9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4881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57BD9"/>
    <w:rPr>
      <w:rFonts w:ascii="Calibri" w:eastAsiaTheme="majorEastAsia" w:hAnsi="Calibr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6246"/>
    <w:rPr>
      <w:rFonts w:asciiTheme="majorHAnsi" w:eastAsiaTheme="majorEastAsia" w:hAnsiTheme="majorHAnsi" w:cstheme="majorBidi"/>
      <w:color w:val="F32B6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portal.scsa.wa.edu.a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ss.scsa.wa.edu.au/default.aspx?type=parc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uc\Documents\Custom%20Office%20Templates\Application%20for%20results%20chec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221EB-E5DC-4D5C-B611-44E852DF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results checks</Template>
  <TotalTime>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Links>
    <vt:vector size="48" baseType="variant">
      <vt:variant>
        <vt:i4>2818062</vt:i4>
      </vt:variant>
      <vt:variant>
        <vt:i4>15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  <vt:variant>
        <vt:i4>2818062</vt:i4>
      </vt:variant>
      <vt:variant>
        <vt:i4>12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  <vt:variant>
        <vt:i4>2818062</vt:i4>
      </vt:variant>
      <vt:variant>
        <vt:i4>9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  <vt:variant>
        <vt:i4>5242984</vt:i4>
      </vt:variant>
      <vt:variant>
        <vt:i4>6</vt:i4>
      </vt:variant>
      <vt:variant>
        <vt:i4>0</vt:i4>
      </vt:variant>
      <vt:variant>
        <vt:i4>5</vt:i4>
      </vt:variant>
      <vt:variant>
        <vt:lpwstr>mailto:cso@scsa.wa.edu.au</vt:lpwstr>
      </vt:variant>
      <vt:variant>
        <vt:lpwstr/>
      </vt:variant>
      <vt:variant>
        <vt:i4>4587550</vt:i4>
      </vt:variant>
      <vt:variant>
        <vt:i4>3</vt:i4>
      </vt:variant>
      <vt:variant>
        <vt:i4>0</vt:i4>
      </vt:variant>
      <vt:variant>
        <vt:i4>5</vt:i4>
      </vt:variant>
      <vt:variant>
        <vt:lpwstr>https://studentportal.scsa.wa.edu.au/</vt:lpwstr>
      </vt:variant>
      <vt:variant>
        <vt:lpwstr/>
      </vt:variant>
      <vt:variant>
        <vt:i4>4587550</vt:i4>
      </vt:variant>
      <vt:variant>
        <vt:i4>0</vt:i4>
      </vt:variant>
      <vt:variant>
        <vt:i4>0</vt:i4>
      </vt:variant>
      <vt:variant>
        <vt:i4>5</vt:i4>
      </vt:variant>
      <vt:variant>
        <vt:lpwstr>https://studentportal.scsa.wa.edu.au/</vt:lpwstr>
      </vt:variant>
      <vt:variant>
        <vt:lpwstr/>
      </vt:variant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  <vt:variant>
        <vt:i4>2818062</vt:i4>
      </vt:variant>
      <vt:variant>
        <vt:i4>0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Caruso</dc:creator>
  <cp:keywords/>
  <dc:description/>
  <cp:lastModifiedBy>Jeni Jakovleva</cp:lastModifiedBy>
  <cp:revision>11</cp:revision>
  <cp:lastPrinted>2024-11-24T00:15:00Z</cp:lastPrinted>
  <dcterms:created xsi:type="dcterms:W3CDTF">2024-12-04T02:47:00Z</dcterms:created>
  <dcterms:modified xsi:type="dcterms:W3CDTF">2025-02-13T09:04:00Z</dcterms:modified>
</cp:coreProperties>
</file>